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1134"/>
        <w:gridCol w:w="3856"/>
      </w:tblGrid>
      <w:tr w:rsidR="005F025A" w14:paraId="26348C8A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CCBBE6E" w14:textId="1A8BC1DA" w:rsidR="005F025A" w:rsidRPr="00210C03" w:rsidRDefault="005F025A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F554146" w14:textId="77777777" w:rsidR="005F025A" w:rsidRPr="00210C03" w:rsidRDefault="005F025A" w:rsidP="005F025A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14:paraId="14B606EE" w14:textId="14A96C47" w:rsidR="005F025A" w:rsidRPr="00210C03" w:rsidRDefault="005F025A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5F025A" w14:paraId="208ED897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490046D3" w14:textId="3EEC37B2" w:rsidR="005F025A" w:rsidRPr="00210C03" w:rsidRDefault="005F025A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2AA9EB70" w14:textId="77777777" w:rsidR="005F025A" w:rsidRPr="00126EB3" w:rsidRDefault="005F025A" w:rsidP="005F025A">
            <w:pPr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53B9F8E9" w14:textId="77777777" w:rsidR="005F025A" w:rsidRPr="00210C03" w:rsidRDefault="005F025A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5F025A" w14:paraId="0F0B8CBF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2317D972" w14:textId="77777777" w:rsidR="005F025A" w:rsidRPr="00210C03" w:rsidRDefault="005F025A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4FDB3EB" w14:textId="77777777" w:rsidR="005F025A" w:rsidRPr="00126EB3" w:rsidRDefault="005F025A" w:rsidP="005F025A">
            <w:pPr>
              <w:ind w:left="96"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448074BF" w14:textId="77777777" w:rsidR="005F025A" w:rsidRPr="00126EB3" w:rsidRDefault="005F025A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321D9C49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49232832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4C9D177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1718EBE0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6EF118AC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0F05E16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0561A60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2EF4586D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7E43DB1F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3BAAB76D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F4BA8B7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364E8B54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41568E4D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2E82FBD8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20469A1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1506CF97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43C5F8FF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309DED86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5AE0772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3DFA3B69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26B5D146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CEE1DEA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5FE5439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39F92965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602C170C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74EC4661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754E742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3921C916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5E0508E5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67D2132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96F3BFA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50E0E02D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035FB9E1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02331E46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E1D182D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4659F02D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17115E69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0A6AA3D0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81B2972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0511CDD0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5FD2054F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05F9E51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F49376F" w14:textId="77777777" w:rsidR="00034B51" w:rsidRPr="00126EB3" w:rsidRDefault="00034B51" w:rsidP="00034B51">
            <w:pPr>
              <w:ind w:left="96"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1990B73B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394E7289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7228E5B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3BBE6B1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2FC525F8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55147E83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61469306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B8335C7" w14:textId="77777777" w:rsidR="00034B51" w:rsidRPr="00126EB3" w:rsidRDefault="00034B51" w:rsidP="00034B51">
            <w:pPr>
              <w:ind w:left="96"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25875D56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7D7E60C5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0E46525E" w14:textId="5EDDF7DB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AD28D68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1AC11CE6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34E0CB24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3B018FF1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5FBE931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6C2DD211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5A997388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2C2504F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38F9EF8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60954C35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277E333B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1DF3E092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FFB00BB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01B568B2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2D5790E7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6315F3F5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C3CFA9C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4EBC6ABC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16A695BD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365BAC90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5F7E401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20E54576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0A1BD333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6CE60963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00307E9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42A68A7E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20B1D644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07D2AB7C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8097696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7999E9F8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3505DC89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6175BC41" w14:textId="77777777" w:rsidR="00034B51" w:rsidRPr="00210C0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CC3E360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73D45D22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28B5A863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3CEA5600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4F21CDD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4C59B65B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4BAE322C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78E36DC7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7F75697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7F7F24A8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34B51" w14:paraId="49D6280E" w14:textId="777777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14:paraId="2C04990C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7701C54" w14:textId="77777777" w:rsidR="00034B51" w:rsidRPr="00126EB3" w:rsidRDefault="00034B51" w:rsidP="00034B51">
            <w:pPr>
              <w:ind w:right="9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56" w:type="dxa"/>
            <w:vAlign w:val="bottom"/>
          </w:tcPr>
          <w:p w14:paraId="796243F6" w14:textId="77777777" w:rsidR="00034B51" w:rsidRPr="00126EB3" w:rsidRDefault="00034B51" w:rsidP="00664AD4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37CB8C4F" w14:textId="77777777" w:rsidR="00F76A77" w:rsidRPr="00F76A77" w:rsidRDefault="00F76A77" w:rsidP="00F76A77">
      <w:pPr>
        <w:ind w:left="96" w:right="96"/>
        <w:rPr>
          <w:vanish/>
        </w:rPr>
      </w:pPr>
    </w:p>
    <w:sectPr w:rsidR="00F76A77" w:rsidRPr="00F76A77" w:rsidSect="005F025A">
      <w:type w:val="continuous"/>
      <w:pgSz w:w="11906" w:h="16838"/>
      <w:pgMar w:top="482" w:right="1531" w:bottom="425" w:left="153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54"/>
    <w:rsid w:val="00034B51"/>
    <w:rsid w:val="00126EB3"/>
    <w:rsid w:val="001836F6"/>
    <w:rsid w:val="00210C03"/>
    <w:rsid w:val="002E28A3"/>
    <w:rsid w:val="00315F7A"/>
    <w:rsid w:val="00433D60"/>
    <w:rsid w:val="005E5FE0"/>
    <w:rsid w:val="005F025A"/>
    <w:rsid w:val="00664AD4"/>
    <w:rsid w:val="00671454"/>
    <w:rsid w:val="006A1EB5"/>
    <w:rsid w:val="00716FDD"/>
    <w:rsid w:val="00884EAA"/>
    <w:rsid w:val="008D03EC"/>
    <w:rsid w:val="00981569"/>
    <w:rsid w:val="009835C7"/>
    <w:rsid w:val="00B30DE0"/>
    <w:rsid w:val="00B61D64"/>
    <w:rsid w:val="00C6734B"/>
    <w:rsid w:val="00E27C34"/>
    <w:rsid w:val="00EA2ECF"/>
    <w:rsid w:val="00F261DB"/>
    <w:rsid w:val="00F76A77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097"/>
  <w15:docId w15:val="{FD494C0F-4550-4432-9E9E-6608F8BE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454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6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454"/>
  </w:style>
  <w:style w:type="character" w:styleId="Hyperlink">
    <w:name w:val="Hyperlink"/>
    <w:basedOn w:val="Absatz-Standardschriftart"/>
    <w:uiPriority w:val="99"/>
    <w:unhideWhenUsed/>
    <w:rsid w:val="00671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75x1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75x10.dotx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>Brewes GmbH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Alexander Pforr | Brewes GmbH</cp:lastModifiedBy>
  <cp:revision>9</cp:revision>
  <cp:lastPrinted>2023-02-06T07:52:00Z</cp:lastPrinted>
  <dcterms:created xsi:type="dcterms:W3CDTF">2023-02-03T13:33:00Z</dcterms:created>
  <dcterms:modified xsi:type="dcterms:W3CDTF">2023-02-13T11:26:00Z</dcterms:modified>
</cp:coreProperties>
</file>