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8"/>
        <w:gridCol w:w="1888"/>
        <w:gridCol w:w="1888"/>
        <w:gridCol w:w="1888"/>
      </w:tblGrid>
      <w:tr w:rsidR="00BD32F9" w:rsidRPr="00BD32F9" w:rsidTr="00BD32F9">
        <w:trPr>
          <w:cantSplit/>
          <w:trHeight w:hRule="exact" w:val="1247"/>
        </w:trPr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</w:tr>
      <w:tr w:rsidR="00BD32F9" w:rsidRPr="00BD32F9" w:rsidTr="00BD32F9">
        <w:trPr>
          <w:cantSplit/>
          <w:trHeight w:hRule="exact" w:val="2835"/>
        </w:trPr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</w:tr>
      <w:tr w:rsidR="00BD32F9" w:rsidRPr="00BD32F9" w:rsidTr="00BD32F9">
        <w:trPr>
          <w:cantSplit/>
          <w:trHeight w:hRule="exact" w:val="1247"/>
        </w:trPr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</w:tr>
      <w:tr w:rsidR="00BD32F9" w:rsidRPr="00BD32F9" w:rsidTr="00BD32F9">
        <w:trPr>
          <w:cantSplit/>
          <w:trHeight w:hRule="exact" w:val="2835"/>
        </w:trPr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</w:tr>
      <w:tr w:rsidR="00BD32F9" w:rsidRPr="00BD32F9" w:rsidTr="00BD32F9">
        <w:trPr>
          <w:cantSplit/>
          <w:trHeight w:hRule="exact" w:val="1247"/>
        </w:trPr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</w:tr>
      <w:tr w:rsidR="00BD32F9" w:rsidRPr="00BD32F9" w:rsidTr="00BD32F9">
        <w:trPr>
          <w:cantSplit/>
          <w:trHeight w:hRule="exact" w:val="2835"/>
        </w:trPr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</w:tr>
      <w:tr w:rsidR="00BD32F9" w:rsidRPr="00BD32F9" w:rsidTr="00BD32F9">
        <w:trPr>
          <w:cantSplit/>
          <w:trHeight w:hRule="exact" w:val="1247"/>
        </w:trPr>
        <w:tc>
          <w:tcPr>
            <w:tcW w:w="1888" w:type="dxa"/>
            <w:vAlign w:val="center"/>
          </w:tcPr>
          <w:p w:rsidR="00BD32F9" w:rsidRPr="00BD32F9" w:rsidRDefault="00B50B2F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ge">
                        <wp:posOffset>1676400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B2F" w:rsidRPr="008E0013" w:rsidRDefault="00B50B2F" w:rsidP="00B50B2F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4D1E94">
                                      <w:rPr>
                                        <w:rStyle w:val="Hyperlink"/>
                                      </w:rPr>
                                      <w:t>LD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3364</w:t>
                                    </w:r>
                                    <w:r w:rsidRPr="004D1E94">
                                      <w:rPr>
                                        <w:rStyle w:val="Hyperlink"/>
                                      </w:rPr>
                                      <w:t>KB</w:t>
                                    </w:r>
                                  </w:hyperlink>
                                  <w:r>
                                    <w:t xml:space="preserve">, Kabeletiketten mit Laminat, Format </w:t>
                                  </w:r>
                                  <w:r>
                                    <w:t>33,3 x 64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B50B2F" w:rsidRDefault="00B50B2F" w:rsidP="00B50B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7.5pt;margin-top:132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" stroked="f">
                      <v:textbox>
                        <w:txbxContent>
                          <w:p w:rsidR="00B50B2F" w:rsidRPr="008E0013" w:rsidRDefault="00B50B2F" w:rsidP="00B50B2F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4D1E94">
                                <w:rPr>
                                  <w:rStyle w:val="Hyperlink"/>
                                </w:rPr>
                                <w:t>LD</w:t>
                              </w:r>
                              <w:r>
                                <w:rPr>
                                  <w:rStyle w:val="Hyperlink"/>
                                </w:rPr>
                                <w:t>3364</w:t>
                              </w:r>
                              <w:r w:rsidRPr="004D1E94">
                                <w:rPr>
                                  <w:rStyle w:val="Hyperlink"/>
                                </w:rPr>
                                <w:t>KB</w:t>
                              </w:r>
                            </w:hyperlink>
                            <w:r>
                              <w:t xml:space="preserve">, Kabeletiketten mit Laminat, Format </w:t>
                            </w:r>
                            <w:r>
                              <w:t>33,3 x 64</w:t>
                            </w:r>
                            <w:r>
                              <w:t xml:space="preserve"> mm</w:t>
                            </w:r>
                          </w:p>
                          <w:p w:rsidR="00B50B2F" w:rsidRDefault="00B50B2F" w:rsidP="00B50B2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Align w:val="center"/>
          </w:tcPr>
          <w:p w:rsidR="00BD32F9" w:rsidRPr="00BD32F9" w:rsidRDefault="00BD32F9" w:rsidP="00B50B2F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</w:p>
        </w:tc>
      </w:tr>
    </w:tbl>
    <w:p w:rsidR="006A1EB5" w:rsidRPr="00BD32F9" w:rsidRDefault="006A1EB5" w:rsidP="00BD32F9">
      <w:pPr>
        <w:ind w:left="47" w:right="47"/>
        <w:rPr>
          <w:vanish/>
        </w:rPr>
      </w:pPr>
    </w:p>
    <w:sectPr w:rsidR="006A1EB5" w:rsidRPr="00BD32F9" w:rsidSect="00BD32F9">
      <w:type w:val="continuous"/>
      <w:pgSz w:w="11905" w:h="16837"/>
      <w:pgMar w:top="765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2F"/>
    <w:rsid w:val="006A1EB5"/>
    <w:rsid w:val="00B50B2F"/>
    <w:rsid w:val="00BD32F9"/>
    <w:rsid w:val="00D51189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38585-02D9-4AC5-9ADB-D97C43E0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B2F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D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0B2F"/>
  </w:style>
  <w:style w:type="character" w:styleId="Hyperlink">
    <w:name w:val="Hyperlink"/>
    <w:basedOn w:val="Absatz-Standardschriftart"/>
    <w:uiPriority w:val="99"/>
    <w:unhideWhenUsed/>
    <w:rsid w:val="00B5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Relationship Id="rId4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Kabeletikett%20mit%20Laminat%2033x6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Kabeletikett mit Laminat 33x64.dotx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Kabeletiketten für Laserdrucker - Word Formatvorlage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2018-02-12T13:26:00Z</dcterms:created>
  <dcterms:modified xsi:type="dcterms:W3CDTF">2018-02-12T13:32:00Z</dcterms:modified>
</cp:coreProperties>
</file>