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</w:tblGrid>
      <w:tr w:rsidR="00D321A8" w:rsidRPr="00D321A8" w:rsidTr="00902E26">
        <w:trPr>
          <w:cantSplit/>
          <w:trHeight w:hRule="exact" w:val="851"/>
        </w:trPr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1A8" w:rsidRPr="00D321A8" w:rsidTr="00902E26">
        <w:trPr>
          <w:cantSplit/>
          <w:trHeight w:hRule="exact" w:val="4479"/>
        </w:trPr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1A8" w:rsidRPr="00D321A8" w:rsidTr="00902E26">
        <w:trPr>
          <w:cantSplit/>
          <w:trHeight w:hRule="exact" w:val="851"/>
        </w:trPr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1A8" w:rsidRPr="00D321A8" w:rsidTr="00902E26">
        <w:trPr>
          <w:cantSplit/>
          <w:trHeight w:hRule="exact" w:val="4479"/>
        </w:trPr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1A8" w:rsidRPr="00D321A8" w:rsidTr="00902E26">
        <w:trPr>
          <w:cantSplit/>
          <w:trHeight w:hRule="exact" w:val="851"/>
        </w:trPr>
        <w:tc>
          <w:tcPr>
            <w:tcW w:w="1701" w:type="dxa"/>
            <w:vAlign w:val="center"/>
          </w:tcPr>
          <w:p w:rsidR="00D321A8" w:rsidRPr="00D321A8" w:rsidRDefault="00902E26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ge">
                        <wp:posOffset>2038350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E26" w:rsidRPr="008E0013" w:rsidRDefault="00902E26" w:rsidP="00902E26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3090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>, Kabeletiketten mit Laminat, Format 30 x 90 mm</w:t>
                                  </w:r>
                                </w:p>
                                <w:p w:rsidR="00902E26" w:rsidRDefault="00902E26" w:rsidP="00902E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9.75pt;margin-top:160.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" stroked="f">
                      <v:textbox>
                        <w:txbxContent>
                          <w:p w:rsidR="00902E26" w:rsidRPr="008E0013" w:rsidRDefault="00902E26" w:rsidP="00902E26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3090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30 x 90</w:t>
                            </w:r>
                            <w:r>
                              <w:t xml:space="preserve"> mm</w:t>
                            </w:r>
                          </w:p>
                          <w:p w:rsidR="00902E26" w:rsidRDefault="00902E26" w:rsidP="00902E2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21A8" w:rsidRPr="00D321A8" w:rsidRDefault="00D321A8" w:rsidP="00902E26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EB5" w:rsidRPr="00D321A8" w:rsidRDefault="006A1EB5" w:rsidP="00D321A8">
      <w:pPr>
        <w:ind w:left="43" w:right="43"/>
        <w:rPr>
          <w:vanish/>
        </w:rPr>
      </w:pPr>
    </w:p>
    <w:sectPr w:rsidR="006A1EB5" w:rsidRPr="00D321A8" w:rsidSect="00D321A8">
      <w:type w:val="continuous"/>
      <w:pgSz w:w="11905" w:h="16837"/>
      <w:pgMar w:top="284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26"/>
    <w:rsid w:val="006A1EB5"/>
    <w:rsid w:val="006E2BFF"/>
    <w:rsid w:val="00902E26"/>
    <w:rsid w:val="00D321A8"/>
    <w:rsid w:val="00D51189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A6FDC-262B-44CC-81DA-786975D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2E26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3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E26"/>
  </w:style>
  <w:style w:type="character" w:styleId="Hyperlink">
    <w:name w:val="Hyperlink"/>
    <w:basedOn w:val="Absatz-Standardschriftart"/>
    <w:uiPriority w:val="99"/>
    <w:unhideWhenUsed/>
    <w:rsid w:val="00902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30x9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30x90.dotx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Kabeletiketten für Laserdrucker - Word Formatvorlage</vt:lpstr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brewes GmbH</cp:lastModifiedBy>
  <cp:revision>2</cp:revision>
  <dcterms:created xsi:type="dcterms:W3CDTF">2020-02-27T12:52:00Z</dcterms:created>
  <dcterms:modified xsi:type="dcterms:W3CDTF">2020-02-27T12:52:00Z</dcterms:modified>
</cp:coreProperties>
</file>