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8"/>
        <w:gridCol w:w="5948"/>
      </w:tblGrid>
      <w:tr w:rsidR="0040713F" w:rsidRPr="0040713F" w:rsidTr="0040713F">
        <w:trPr>
          <w:cantSplit/>
          <w:trHeight w:hRule="exact" w:val="3289"/>
        </w:trPr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40713F" w:rsidRPr="0040713F" w:rsidTr="0040713F">
        <w:trPr>
          <w:cantSplit/>
          <w:trHeight w:hRule="exact" w:val="3289"/>
        </w:trPr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40713F" w:rsidRPr="0040713F" w:rsidTr="0040713F">
        <w:trPr>
          <w:cantSplit/>
          <w:trHeight w:hRule="exact" w:val="3289"/>
        </w:trPr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40713F" w:rsidRPr="0040713F" w:rsidTr="0040713F">
        <w:trPr>
          <w:cantSplit/>
          <w:trHeight w:hRule="exact" w:val="3289"/>
        </w:trPr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40713F" w:rsidRPr="0040713F" w:rsidTr="0040713F">
        <w:trPr>
          <w:cantSplit/>
          <w:trHeight w:hRule="exact" w:val="3289"/>
        </w:trPr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5948" w:type="dxa"/>
            <w:vAlign w:val="center"/>
          </w:tcPr>
          <w:p w:rsidR="0040713F" w:rsidRPr="0040713F" w:rsidRDefault="0040713F" w:rsidP="0040713F">
            <w:pPr>
              <w:ind w:left="258" w:right="258"/>
              <w:jc w:val="center"/>
              <w:rPr>
                <w:rFonts w:ascii="Arial" w:hAnsi="Arial" w:cs="Arial"/>
              </w:rPr>
            </w:pPr>
          </w:p>
        </w:tc>
      </w:tr>
    </w:tbl>
    <w:p w:rsidR="006A1EB5" w:rsidRPr="0040713F" w:rsidRDefault="006A1EB5" w:rsidP="0040713F">
      <w:pPr>
        <w:ind w:left="258" w:right="258"/>
        <w:rPr>
          <w:vanish/>
        </w:rPr>
      </w:pPr>
    </w:p>
    <w:sectPr w:rsidR="006A1EB5" w:rsidRPr="0040713F" w:rsidSect="0040713F">
      <w:type w:val="continuous"/>
      <w:pgSz w:w="11905" w:h="16837"/>
      <w:pgMar w:top="198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B"/>
    <w:rsid w:val="0040713F"/>
    <w:rsid w:val="006A1EB5"/>
    <w:rsid w:val="00780CFB"/>
    <w:rsid w:val="00B17799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27DA-252E-4CAE-9B33-5375B3E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7C34"/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0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bert\Downloads\Word%20Formatvorlage%20105x58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Formatvorlage 105x58.dotx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Schubert | Brewes GmbH</dc:creator>
  <cp:lastModifiedBy>Ivonne Schubert | Brewes GmbH</cp:lastModifiedBy>
  <cp:revision>1</cp:revision>
  <dcterms:created xsi:type="dcterms:W3CDTF">2020-01-17T10:00:00Z</dcterms:created>
  <dcterms:modified xsi:type="dcterms:W3CDTF">2020-01-17T10:00:00Z</dcterms:modified>
</cp:coreProperties>
</file>