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EC4A94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</w:rPr>
            </w:pPr>
          </w:p>
        </w:tc>
      </w:tr>
      <w:tr w:rsidR="00D80933" w:rsidRPr="00D80933" w:rsidTr="00D80933">
        <w:trPr>
          <w:cantSplit/>
          <w:trHeight w:hRule="exact" w:val="1683"/>
        </w:trPr>
        <w:tc>
          <w:tcPr>
            <w:tcW w:w="2977" w:type="dxa"/>
            <w:vAlign w:val="center"/>
          </w:tcPr>
          <w:p w:rsidR="00D80933" w:rsidRPr="00D80933" w:rsidRDefault="00EC4A94" w:rsidP="00D80933">
            <w:pPr>
              <w:ind w:left="258" w:right="258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ge">
                        <wp:posOffset>259715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94" w:rsidRPr="008E0013" w:rsidRDefault="00EC4A94" w:rsidP="00EC4A94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5230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52,5 x 29,7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EC4A94" w:rsidRDefault="00EC4A94" w:rsidP="00EC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4pt;margin-top:20.4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" stroked="f">
                      <v:textbox>
                        <w:txbxContent>
                          <w:p w:rsidR="00EC4A94" w:rsidRPr="008E0013" w:rsidRDefault="00EC4A94" w:rsidP="00EC4A94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5230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52,5 x 29,7</w:t>
                            </w:r>
                            <w:r>
                              <w:t xml:space="preserve"> mm</w:t>
                            </w:r>
                          </w:p>
                          <w:p w:rsidR="00EC4A94" w:rsidRDefault="00EC4A94" w:rsidP="00EC4A9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D80933" w:rsidRPr="00D80933" w:rsidRDefault="00D80933" w:rsidP="00D80933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D80933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0933" w:rsidRPr="00D80933" w:rsidRDefault="00D80933" w:rsidP="00D80933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</w:tbl>
    <w:p w:rsidR="006A1EB5" w:rsidRPr="00D80933" w:rsidRDefault="006A1EB5" w:rsidP="00D80933">
      <w:pPr>
        <w:ind w:left="258" w:right="258"/>
        <w:rPr>
          <w:vanish/>
        </w:rPr>
      </w:pPr>
    </w:p>
    <w:sectPr w:rsidR="006A1EB5" w:rsidRPr="00D80933" w:rsidSect="00D80933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94"/>
    <w:rsid w:val="006A1EB5"/>
    <w:rsid w:val="00C6734B"/>
    <w:rsid w:val="00D80933"/>
    <w:rsid w:val="00E27C34"/>
    <w:rsid w:val="00E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1B02A-497D-42E8-9DBD-3D29EF48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A94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8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A94"/>
  </w:style>
  <w:style w:type="character" w:styleId="Hyperlink">
    <w:name w:val="Hyperlink"/>
    <w:basedOn w:val="Absatz-Standardschriftart"/>
    <w:uiPriority w:val="99"/>
    <w:unhideWhenUsed/>
    <w:rsid w:val="00EC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52x3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52x30.dotx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2018-02-13T12:47:00Z</dcterms:created>
  <dcterms:modified xsi:type="dcterms:W3CDTF">2018-02-13T12:49:00Z</dcterms:modified>
</cp:coreProperties>
</file>