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B06EF" w:rsidRPr="00CB06EF" w14:paraId="19C55BF3" w14:textId="77777777" w:rsidTr="00007046">
        <w:trPr>
          <w:cantSplit/>
          <w:trHeight w:hRule="exact" w:val="454"/>
        </w:trPr>
        <w:tc>
          <w:tcPr>
            <w:tcW w:w="1134" w:type="dxa"/>
            <w:vAlign w:val="center"/>
          </w:tcPr>
          <w:p w14:paraId="039B9AE8" w14:textId="48D02BE4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3927AC5" w14:textId="38379EB4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57C8BCB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60BB560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A39FA6A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D48ACD8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1BA986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431EFF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208E1A6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6EF" w:rsidRPr="00CB06EF" w14:paraId="6EC3FCF2" w14:textId="77777777" w:rsidTr="00007046">
        <w:trPr>
          <w:cantSplit/>
          <w:trHeight w:hRule="exact" w:val="454"/>
        </w:trPr>
        <w:tc>
          <w:tcPr>
            <w:tcW w:w="1134" w:type="dxa"/>
            <w:vAlign w:val="center"/>
          </w:tcPr>
          <w:p w14:paraId="4365270F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A98439E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E66BDB8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68913F6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3CF8F38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B642CA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72D2B80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AEAD1E7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833CE5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6EF" w:rsidRPr="00CB06EF" w14:paraId="2A99FF7B" w14:textId="77777777" w:rsidTr="00007046">
        <w:trPr>
          <w:cantSplit/>
          <w:trHeight w:hRule="exact" w:val="454"/>
        </w:trPr>
        <w:tc>
          <w:tcPr>
            <w:tcW w:w="1134" w:type="dxa"/>
            <w:vAlign w:val="center"/>
          </w:tcPr>
          <w:p w14:paraId="6FCBD55C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9C51797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926EEB9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A0F438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AC5C6FD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06F85B1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168B077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846A4EB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9317D1F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6EF" w:rsidRPr="00CB06EF" w14:paraId="27A36104" w14:textId="77777777" w:rsidTr="00007046">
        <w:trPr>
          <w:cantSplit/>
          <w:trHeight w:hRule="exact" w:val="454"/>
        </w:trPr>
        <w:tc>
          <w:tcPr>
            <w:tcW w:w="1134" w:type="dxa"/>
            <w:vAlign w:val="center"/>
          </w:tcPr>
          <w:p w14:paraId="70EAD6C4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3E092C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F2D371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8A69CFF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AE1C1B8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1D19CF1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17E8F03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F41282D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1AF2822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6EF" w:rsidRPr="00CB06EF" w14:paraId="17B49A64" w14:textId="77777777" w:rsidTr="00007046">
        <w:trPr>
          <w:cantSplit/>
          <w:trHeight w:hRule="exact" w:val="454"/>
        </w:trPr>
        <w:tc>
          <w:tcPr>
            <w:tcW w:w="1134" w:type="dxa"/>
            <w:vAlign w:val="center"/>
          </w:tcPr>
          <w:p w14:paraId="41CDA6ED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989AF16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20EA26F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67A1BB9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5863FCF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A4AAA20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D6D7895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B7E450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BEB864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6EF" w:rsidRPr="00CB06EF" w14:paraId="50A5C200" w14:textId="77777777" w:rsidTr="00007046">
        <w:trPr>
          <w:cantSplit/>
          <w:trHeight w:hRule="exact" w:val="454"/>
        </w:trPr>
        <w:tc>
          <w:tcPr>
            <w:tcW w:w="1134" w:type="dxa"/>
            <w:vAlign w:val="center"/>
          </w:tcPr>
          <w:p w14:paraId="06939B70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7BED880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F8484E9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9EBB364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4DC784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CEBD1AC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DD7683C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C69AD7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2F0A2A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6EF" w:rsidRPr="00CB06EF" w14:paraId="12B57A18" w14:textId="77777777" w:rsidTr="00007046">
        <w:trPr>
          <w:cantSplit/>
          <w:trHeight w:hRule="exact" w:val="454"/>
        </w:trPr>
        <w:tc>
          <w:tcPr>
            <w:tcW w:w="1134" w:type="dxa"/>
            <w:vAlign w:val="center"/>
          </w:tcPr>
          <w:p w14:paraId="0210648D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9EE33F0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24B594D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FADCB05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95255CF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6B2BB9F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1D478F0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F304F2D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5A4FD5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6EF" w:rsidRPr="00CB06EF" w14:paraId="7DA10971" w14:textId="77777777" w:rsidTr="00007046">
        <w:trPr>
          <w:cantSplit/>
          <w:trHeight w:hRule="exact" w:val="454"/>
        </w:trPr>
        <w:tc>
          <w:tcPr>
            <w:tcW w:w="1134" w:type="dxa"/>
            <w:vAlign w:val="center"/>
          </w:tcPr>
          <w:p w14:paraId="5719AAC8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B9A01D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24029C4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8F04A4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3B1E982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582095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E6AD73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298ECE6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FC4D80C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6EF" w:rsidRPr="00CB06EF" w14:paraId="4CB1FE01" w14:textId="77777777" w:rsidTr="00007046">
        <w:trPr>
          <w:cantSplit/>
          <w:trHeight w:hRule="exact" w:val="454"/>
        </w:trPr>
        <w:tc>
          <w:tcPr>
            <w:tcW w:w="1134" w:type="dxa"/>
            <w:vAlign w:val="center"/>
          </w:tcPr>
          <w:p w14:paraId="25F43707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4EFCE81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ED1DEDE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45FA05F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3983F6C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2C5BCB8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6E5B850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5DC83E5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7BCAFD2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6EF" w:rsidRPr="00CB06EF" w14:paraId="6FAE4951" w14:textId="77777777" w:rsidTr="00007046">
        <w:trPr>
          <w:cantSplit/>
          <w:trHeight w:hRule="exact" w:val="454"/>
        </w:trPr>
        <w:tc>
          <w:tcPr>
            <w:tcW w:w="1134" w:type="dxa"/>
            <w:vAlign w:val="center"/>
          </w:tcPr>
          <w:p w14:paraId="636A49B9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F9B247B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DD3808F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5F7F426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45E1593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6E4B9F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57D47A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67F0B44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2DFD2FE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6EF" w:rsidRPr="00CB06EF" w14:paraId="2E282B02" w14:textId="77777777" w:rsidTr="00007046">
        <w:trPr>
          <w:cantSplit/>
          <w:trHeight w:hRule="exact" w:val="454"/>
        </w:trPr>
        <w:tc>
          <w:tcPr>
            <w:tcW w:w="1134" w:type="dxa"/>
            <w:vAlign w:val="center"/>
          </w:tcPr>
          <w:p w14:paraId="0C3F899C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8EEFC6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291716C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0B904B0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4F5C695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3CFF24E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8F92AC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DFA9F63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2C156B4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6EF" w:rsidRPr="00CB06EF" w14:paraId="3773DA76" w14:textId="77777777" w:rsidTr="00007046">
        <w:trPr>
          <w:cantSplit/>
          <w:trHeight w:hRule="exact" w:val="454"/>
        </w:trPr>
        <w:tc>
          <w:tcPr>
            <w:tcW w:w="1134" w:type="dxa"/>
            <w:vAlign w:val="center"/>
          </w:tcPr>
          <w:p w14:paraId="5606A99E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8A5ED96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0986F80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FA83CD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F9F2483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48BC04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C6193D5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6713CEE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3B352D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6EF" w:rsidRPr="00CB06EF" w14:paraId="75A17C3C" w14:textId="77777777" w:rsidTr="00007046">
        <w:trPr>
          <w:cantSplit/>
          <w:trHeight w:hRule="exact" w:val="454"/>
        </w:trPr>
        <w:tc>
          <w:tcPr>
            <w:tcW w:w="1134" w:type="dxa"/>
            <w:vAlign w:val="center"/>
          </w:tcPr>
          <w:p w14:paraId="7290B5E8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9F8BB4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7BF4D22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0FEFBE7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1128BA2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F83A0F6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7C2F8C5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DCEA411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B78D573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6EF" w:rsidRPr="00CB06EF" w14:paraId="3D7B6792" w14:textId="77777777" w:rsidTr="00007046">
        <w:trPr>
          <w:cantSplit/>
          <w:trHeight w:hRule="exact" w:val="454"/>
        </w:trPr>
        <w:tc>
          <w:tcPr>
            <w:tcW w:w="1134" w:type="dxa"/>
            <w:vAlign w:val="center"/>
          </w:tcPr>
          <w:p w14:paraId="4F27F35F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AB05ACE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A985BC3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053A41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D98B777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6C320C6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6CD5640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E7294B6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CC0048E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6EF" w:rsidRPr="00CB06EF" w14:paraId="188786B2" w14:textId="77777777" w:rsidTr="00007046">
        <w:trPr>
          <w:cantSplit/>
          <w:trHeight w:hRule="exact" w:val="454"/>
        </w:trPr>
        <w:tc>
          <w:tcPr>
            <w:tcW w:w="1134" w:type="dxa"/>
            <w:vAlign w:val="center"/>
          </w:tcPr>
          <w:p w14:paraId="4241176B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62C335E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8BB92A2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F549DC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31F6440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655B13B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07D174D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9F3A9E8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3CA0751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6EF" w:rsidRPr="00CB06EF" w14:paraId="7088F369" w14:textId="77777777" w:rsidTr="00007046">
        <w:trPr>
          <w:cantSplit/>
          <w:trHeight w:hRule="exact" w:val="454"/>
        </w:trPr>
        <w:tc>
          <w:tcPr>
            <w:tcW w:w="1134" w:type="dxa"/>
            <w:vAlign w:val="center"/>
          </w:tcPr>
          <w:p w14:paraId="22470D18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ACE0E90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E1170AB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E1C3F77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CBB8F13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26C9363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A5EFB61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8DE9DD7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F5A26A1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6EF" w:rsidRPr="00CB06EF" w14:paraId="4899C99E" w14:textId="77777777" w:rsidTr="00007046">
        <w:trPr>
          <w:cantSplit/>
          <w:trHeight w:hRule="exact" w:val="454"/>
        </w:trPr>
        <w:tc>
          <w:tcPr>
            <w:tcW w:w="1134" w:type="dxa"/>
            <w:vAlign w:val="center"/>
          </w:tcPr>
          <w:p w14:paraId="50EEE5F9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7F971C5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78E9D7C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53C6EE4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7720A8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72CA260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65E1271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1F66387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454E9CB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6EF" w:rsidRPr="00CB06EF" w14:paraId="603FE9A8" w14:textId="77777777" w:rsidTr="00007046">
        <w:trPr>
          <w:cantSplit/>
          <w:trHeight w:hRule="exact" w:val="454"/>
        </w:trPr>
        <w:tc>
          <w:tcPr>
            <w:tcW w:w="1134" w:type="dxa"/>
            <w:vAlign w:val="center"/>
          </w:tcPr>
          <w:p w14:paraId="4ED88711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3C27AC1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6EC2750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CAD02CE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514B0A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DB88CEF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C037F8C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D40E5B7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DB97EBD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6EF" w:rsidRPr="00CB06EF" w14:paraId="74623A9C" w14:textId="77777777" w:rsidTr="00007046">
        <w:trPr>
          <w:cantSplit/>
          <w:trHeight w:hRule="exact" w:val="454"/>
        </w:trPr>
        <w:tc>
          <w:tcPr>
            <w:tcW w:w="1134" w:type="dxa"/>
            <w:vAlign w:val="center"/>
          </w:tcPr>
          <w:p w14:paraId="0EF3B970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71DA447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734002D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0F783A7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2829E8B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8092485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1CADCFB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E8C5AC7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9837D13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6EF" w:rsidRPr="00CB06EF" w14:paraId="1672BCD2" w14:textId="77777777" w:rsidTr="00007046">
        <w:trPr>
          <w:cantSplit/>
          <w:trHeight w:hRule="exact" w:val="454"/>
        </w:trPr>
        <w:tc>
          <w:tcPr>
            <w:tcW w:w="1134" w:type="dxa"/>
            <w:vAlign w:val="center"/>
          </w:tcPr>
          <w:p w14:paraId="776F6469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76C0629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63509AB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BC0B67E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25E3A7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79B5C61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E33BF7E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2461ED7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19DE51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6EF" w:rsidRPr="00CB06EF" w14:paraId="2A49E2FA" w14:textId="77777777" w:rsidTr="00007046">
        <w:trPr>
          <w:cantSplit/>
          <w:trHeight w:hRule="exact" w:val="454"/>
        </w:trPr>
        <w:tc>
          <w:tcPr>
            <w:tcW w:w="1134" w:type="dxa"/>
            <w:vAlign w:val="center"/>
          </w:tcPr>
          <w:p w14:paraId="4AC28447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3597648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A1B5D82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6DF044A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4B47055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9466AD5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D7D5442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C162A83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969C8D2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6EF" w:rsidRPr="00CB06EF" w14:paraId="3705C68D" w14:textId="77777777" w:rsidTr="00007046">
        <w:trPr>
          <w:cantSplit/>
          <w:trHeight w:hRule="exact" w:val="454"/>
        </w:trPr>
        <w:tc>
          <w:tcPr>
            <w:tcW w:w="1134" w:type="dxa"/>
            <w:vAlign w:val="center"/>
          </w:tcPr>
          <w:p w14:paraId="6F955D9F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0357D92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F1F1797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6D8D59E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87FF77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6055BE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5C627DF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DF48BA5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99E3FE4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6EF" w:rsidRPr="00CB06EF" w14:paraId="5E2D0B39" w14:textId="77777777" w:rsidTr="00007046">
        <w:trPr>
          <w:cantSplit/>
          <w:trHeight w:hRule="exact" w:val="454"/>
        </w:trPr>
        <w:tc>
          <w:tcPr>
            <w:tcW w:w="1134" w:type="dxa"/>
            <w:vAlign w:val="center"/>
          </w:tcPr>
          <w:p w14:paraId="739ED5F4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F82DD77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A76E064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D8B4514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E5E78E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8F123E0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5FA3ACA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BAE3F4E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6BF9110" w14:textId="69E2DB1E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6EF" w:rsidRPr="00CB06EF" w14:paraId="4B909B72" w14:textId="77777777" w:rsidTr="00007046">
        <w:trPr>
          <w:cantSplit/>
          <w:trHeight w:hRule="exact" w:val="454"/>
        </w:trPr>
        <w:tc>
          <w:tcPr>
            <w:tcW w:w="1134" w:type="dxa"/>
            <w:vAlign w:val="center"/>
          </w:tcPr>
          <w:p w14:paraId="01145F94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A36A64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9352597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6EFFE16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FF35F9F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6A81122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8A60BF0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524ADB6" w14:textId="4E2C44C2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B28E972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6EF" w:rsidRPr="00CB06EF" w14:paraId="48832D3C" w14:textId="77777777" w:rsidTr="00007046">
        <w:trPr>
          <w:cantSplit/>
          <w:trHeight w:hRule="exact" w:val="454"/>
        </w:trPr>
        <w:tc>
          <w:tcPr>
            <w:tcW w:w="1134" w:type="dxa"/>
            <w:vAlign w:val="center"/>
          </w:tcPr>
          <w:p w14:paraId="05A846E0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3B3A66A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03FC56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9F44230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A9C0832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EF3616B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9ED3E5B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D7E05E4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6B4FE0D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6EF" w:rsidRPr="00CB06EF" w14:paraId="48FC0B02" w14:textId="77777777" w:rsidTr="00007046">
        <w:trPr>
          <w:cantSplit/>
          <w:trHeight w:hRule="exact" w:val="454"/>
        </w:trPr>
        <w:tc>
          <w:tcPr>
            <w:tcW w:w="1134" w:type="dxa"/>
            <w:vAlign w:val="center"/>
          </w:tcPr>
          <w:p w14:paraId="6B6B41F1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CCDB104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A0CA0AC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7CC57E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AB158E7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0AC5F7F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FD87335" w14:textId="758D2A2F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DC8C3EC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A10FE64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6EF" w:rsidRPr="00CB06EF" w14:paraId="719682AD" w14:textId="77777777" w:rsidTr="00007046">
        <w:trPr>
          <w:cantSplit/>
          <w:trHeight w:hRule="exact" w:val="454"/>
        </w:trPr>
        <w:tc>
          <w:tcPr>
            <w:tcW w:w="1134" w:type="dxa"/>
            <w:vAlign w:val="center"/>
          </w:tcPr>
          <w:p w14:paraId="083F2CEA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AAAB0AC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148A203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A7BF360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034A31C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E624A6D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BCE2EF5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FEC5468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86EE6BC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6EF" w:rsidRPr="00CB06EF" w14:paraId="7D18D65A" w14:textId="77777777" w:rsidTr="00007046">
        <w:trPr>
          <w:cantSplit/>
          <w:trHeight w:hRule="exact" w:val="454"/>
        </w:trPr>
        <w:tc>
          <w:tcPr>
            <w:tcW w:w="1134" w:type="dxa"/>
            <w:vAlign w:val="center"/>
          </w:tcPr>
          <w:p w14:paraId="36201285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77352E9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E4058E8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59FB930" w14:textId="31CD45C0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B90387C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6D3C2E9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E96AFE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9BA5FF9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E00BB28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6EF" w:rsidRPr="00CB06EF" w14:paraId="1F367BF4" w14:textId="77777777" w:rsidTr="00007046">
        <w:trPr>
          <w:cantSplit/>
          <w:trHeight w:hRule="exact" w:val="454"/>
        </w:trPr>
        <w:tc>
          <w:tcPr>
            <w:tcW w:w="1134" w:type="dxa"/>
            <w:vAlign w:val="center"/>
          </w:tcPr>
          <w:p w14:paraId="3CE43F65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B60D38B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CA04AC5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C614826" w14:textId="2AEA90E8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B19B8E4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4D6C98F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EFF5EC4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5E39405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6B23F63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6EF" w:rsidRPr="00CB06EF" w14:paraId="2F820075" w14:textId="77777777" w:rsidTr="00007046">
        <w:trPr>
          <w:cantSplit/>
          <w:trHeight w:hRule="exact" w:val="454"/>
        </w:trPr>
        <w:tc>
          <w:tcPr>
            <w:tcW w:w="1134" w:type="dxa"/>
            <w:vAlign w:val="center"/>
          </w:tcPr>
          <w:p w14:paraId="083E01F5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DDDBDF7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CD7BC7" w14:textId="70D51EAF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C127356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DF6F41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8BBCF41" w14:textId="05EB11AF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80AC4C2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02B1FA5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69B643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6EF" w:rsidRPr="00CB06EF" w14:paraId="6F537AF7" w14:textId="77777777" w:rsidTr="00007046">
        <w:trPr>
          <w:cantSplit/>
          <w:trHeight w:hRule="exact" w:val="454"/>
        </w:trPr>
        <w:tc>
          <w:tcPr>
            <w:tcW w:w="1134" w:type="dxa"/>
            <w:vAlign w:val="center"/>
          </w:tcPr>
          <w:p w14:paraId="2958535C" w14:textId="7AE8AF4D" w:rsidR="00CB06EF" w:rsidRPr="00CB06EF" w:rsidRDefault="00CB06EF" w:rsidP="00205219">
            <w:pPr>
              <w:spacing w:after="0" w:line="240" w:lineRule="auto"/>
              <w:ind w:left="28" w:righ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C82B582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D7A01D5" w14:textId="7BCF63AC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CA53EC4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A65BEBD" w14:textId="3D9F1A8C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C535B30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4DE041A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4500DBF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E2C29FC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6EF" w:rsidRPr="00CB06EF" w14:paraId="3361F5EA" w14:textId="77777777" w:rsidTr="00007046">
        <w:trPr>
          <w:cantSplit/>
          <w:trHeight w:hRule="exact" w:val="454"/>
        </w:trPr>
        <w:tc>
          <w:tcPr>
            <w:tcW w:w="1134" w:type="dxa"/>
            <w:vAlign w:val="center"/>
          </w:tcPr>
          <w:p w14:paraId="70A14E70" w14:textId="4B9A056C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74B1080" w14:textId="5F785CCE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5C4FB69" w14:textId="4D186CC8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0ED96D4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5C018E1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5877615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8C9F7B2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302901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DA1CDD3" w14:textId="77777777" w:rsidR="00CB06EF" w:rsidRPr="00CB06EF" w:rsidRDefault="00CB06EF" w:rsidP="00007046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6EF" w:rsidRPr="00CB06EF" w14:paraId="6768830E" w14:textId="77777777" w:rsidTr="00CB06EF">
        <w:trPr>
          <w:cantSplit/>
          <w:trHeight w:hRule="exact" w:val="454"/>
        </w:trPr>
        <w:tc>
          <w:tcPr>
            <w:tcW w:w="1134" w:type="dxa"/>
            <w:vAlign w:val="center"/>
          </w:tcPr>
          <w:p w14:paraId="5023D8D0" w14:textId="3EFD01D0" w:rsidR="00CB06EF" w:rsidRPr="00CB06EF" w:rsidRDefault="00205219" w:rsidP="00205219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5219">
              <w:rPr>
                <w:rFonts w:ascii="Arial" w:hAnsi="Arial" w:cs="Arial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A72C1C" wp14:editId="1A016CAC">
                      <wp:simplePos x="0" y="0"/>
                      <wp:positionH relativeFrom="column">
                        <wp:posOffset>12065</wp:posOffset>
                      </wp:positionH>
                      <wp:positionV relativeFrom="page">
                        <wp:posOffset>190500</wp:posOffset>
                      </wp:positionV>
                      <wp:extent cx="6648450" cy="334645"/>
                      <wp:effectExtent l="0" t="0" r="0" b="8255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0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AE5E5E" w14:textId="77777777" w:rsidR="00007046" w:rsidRPr="008E0013" w:rsidRDefault="00007046" w:rsidP="00007046">
                                  <w:pPr>
                                    <w:pStyle w:val="Kopfzeile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Materialbestellungen im </w:t>
                                  </w:r>
                                  <w:r w:rsidRPr="00233EB8">
                                    <w:rPr>
                                      <w:b/>
                                    </w:rPr>
                                    <w:t>Brewes Onlineshop</w:t>
                                  </w:r>
                                  <w:r>
                                    <w:t xml:space="preserve">: </w:t>
                                  </w:r>
                                  <w:hyperlink r:id="rId4" w:history="1">
                                    <w:r w:rsidRPr="00B25767">
                                      <w:rPr>
                                        <w:rStyle w:val="Hyperlink"/>
                                      </w:rPr>
                                      <w:t>LEP</w:t>
                                    </w:r>
                                    <w:r>
                                      <w:rPr>
                                        <w:rStyle w:val="Hyperlink"/>
                                      </w:rPr>
                                      <w:t>2008</w:t>
                                    </w:r>
                                    <w:r w:rsidRPr="00B25767">
                                      <w:rPr>
                                        <w:rStyle w:val="Hyperlink"/>
                                      </w:rPr>
                                      <w:t>W</w:t>
                                    </w:r>
                                  </w:hyperlink>
                                  <w:r>
                                    <w:t>, Polyester-Etiketten weiß, Format 20 x 8 mm</w:t>
                                  </w:r>
                                </w:p>
                                <w:p w14:paraId="70670D4B" w14:textId="77777777" w:rsidR="00007046" w:rsidRDefault="00007046" w:rsidP="000070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A72C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.95pt;margin-top:15pt;width:523.5pt;height:2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" stroked="f">
                      <v:textbox>
                        <w:txbxContent>
                          <w:p w14:paraId="44AE5E5E" w14:textId="77777777" w:rsidR="00007046" w:rsidRPr="008E0013" w:rsidRDefault="00007046" w:rsidP="00007046">
                            <w:pPr>
                              <w:pStyle w:val="Kopfzeile"/>
                              <w:rPr>
                                <w:b/>
                              </w:rPr>
                            </w:pPr>
                            <w:r>
                              <w:t xml:space="preserve">Materialbestellungen im </w:t>
                            </w:r>
                            <w:r w:rsidRPr="00233EB8">
                              <w:rPr>
                                <w:b/>
                              </w:rPr>
                              <w:t>Brewes Onlineshop</w:t>
                            </w:r>
                            <w:r>
                              <w:t xml:space="preserve">: </w:t>
                            </w:r>
                            <w:hyperlink r:id="rId5" w:history="1">
                              <w:r w:rsidRPr="00B25767">
                                <w:rPr>
                                  <w:rStyle w:val="Hyperlink"/>
                                </w:rPr>
                                <w:t>LEP</w:t>
                              </w:r>
                              <w:r>
                                <w:rPr>
                                  <w:rStyle w:val="Hyperlink"/>
                                </w:rPr>
                                <w:t>2008</w:t>
                              </w:r>
                              <w:r w:rsidRPr="00B25767">
                                <w:rPr>
                                  <w:rStyle w:val="Hyperlink"/>
                                </w:rPr>
                                <w:t>W</w:t>
                              </w:r>
                            </w:hyperlink>
                            <w:r>
                              <w:t>, Polyester-Etiketten weiß, Format 20 x 8 mm</w:t>
                            </w:r>
                          </w:p>
                          <w:p w14:paraId="70670D4B" w14:textId="77777777" w:rsidR="00007046" w:rsidRDefault="00007046" w:rsidP="00007046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14:paraId="0A41965B" w14:textId="1B65EF46" w:rsidR="00CB06EF" w:rsidRPr="00CB06EF" w:rsidRDefault="00CB06EF" w:rsidP="00205219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131DF07" w14:textId="77777777" w:rsidR="00CB06EF" w:rsidRPr="00CB06EF" w:rsidRDefault="00CB06EF" w:rsidP="00205219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145CB56" w14:textId="77777777" w:rsidR="00CB06EF" w:rsidRPr="00CB06EF" w:rsidRDefault="00CB06EF" w:rsidP="00205219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D967A22" w14:textId="77777777" w:rsidR="00CB06EF" w:rsidRPr="00CB06EF" w:rsidRDefault="00CB06EF" w:rsidP="00205219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0D846AB" w14:textId="08E8AD0C" w:rsidR="00CB06EF" w:rsidRPr="00CB06EF" w:rsidRDefault="00CB06EF" w:rsidP="00205219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41BB935" w14:textId="72313786" w:rsidR="00CB06EF" w:rsidRPr="00CB06EF" w:rsidRDefault="00CB06EF" w:rsidP="00205219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69CEABE" w14:textId="77777777" w:rsidR="00CB06EF" w:rsidRPr="00CB06EF" w:rsidRDefault="00CB06EF" w:rsidP="00205219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CE63ABF" w14:textId="77777777" w:rsidR="00CB06EF" w:rsidRPr="00CB06EF" w:rsidRDefault="00CB06EF" w:rsidP="00205219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6EF" w:rsidRPr="00CB06EF" w14:paraId="723F8DF4" w14:textId="77777777" w:rsidTr="00CB06EF">
        <w:trPr>
          <w:cantSplit/>
          <w:trHeight w:hRule="exact" w:val="454"/>
        </w:trPr>
        <w:tc>
          <w:tcPr>
            <w:tcW w:w="1134" w:type="dxa"/>
            <w:vAlign w:val="center"/>
          </w:tcPr>
          <w:p w14:paraId="2F78AFD7" w14:textId="11C74E9C" w:rsidR="00CB06EF" w:rsidRPr="00CB06EF" w:rsidRDefault="00CB06EF" w:rsidP="00205219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3FE9955" w14:textId="77777777" w:rsidR="00CB06EF" w:rsidRPr="00CB06EF" w:rsidRDefault="00CB06EF" w:rsidP="00205219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94D1DA2" w14:textId="77777777" w:rsidR="00CB06EF" w:rsidRPr="00CB06EF" w:rsidRDefault="00CB06EF" w:rsidP="00205219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769BD4" w14:textId="77777777" w:rsidR="00CB06EF" w:rsidRPr="00CB06EF" w:rsidRDefault="00CB06EF" w:rsidP="00205219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744F4E5" w14:textId="77777777" w:rsidR="00CB06EF" w:rsidRPr="00CB06EF" w:rsidRDefault="00CB06EF" w:rsidP="00205219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B73F013" w14:textId="77777777" w:rsidR="00CB06EF" w:rsidRPr="00CB06EF" w:rsidRDefault="00CB06EF" w:rsidP="00205219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9CDDE8D" w14:textId="77777777" w:rsidR="00CB06EF" w:rsidRPr="00CB06EF" w:rsidRDefault="00CB06EF" w:rsidP="00205219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9DF6BF0" w14:textId="77777777" w:rsidR="00CB06EF" w:rsidRPr="00CB06EF" w:rsidRDefault="00CB06EF" w:rsidP="00205219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B3CB02D" w14:textId="77777777" w:rsidR="00CB06EF" w:rsidRPr="00CB06EF" w:rsidRDefault="00CB06EF" w:rsidP="00205219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6EF" w:rsidRPr="00CB06EF" w14:paraId="7D2B9A93" w14:textId="77777777" w:rsidTr="00CB06EF">
        <w:trPr>
          <w:cantSplit/>
          <w:trHeight w:hRule="exact" w:val="454"/>
        </w:trPr>
        <w:tc>
          <w:tcPr>
            <w:tcW w:w="1134" w:type="dxa"/>
            <w:vAlign w:val="center"/>
          </w:tcPr>
          <w:p w14:paraId="0B35C128" w14:textId="261F7923" w:rsidR="00CB06EF" w:rsidRPr="00CB06EF" w:rsidRDefault="00CB06EF" w:rsidP="00205219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3FC438" w14:textId="77777777" w:rsidR="00CB06EF" w:rsidRPr="00CB06EF" w:rsidRDefault="00CB06EF" w:rsidP="00205219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1576406" w14:textId="77777777" w:rsidR="00CB06EF" w:rsidRPr="00CB06EF" w:rsidRDefault="00CB06EF" w:rsidP="00205219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0A4FF31" w14:textId="77777777" w:rsidR="00CB06EF" w:rsidRPr="00CB06EF" w:rsidRDefault="00CB06EF" w:rsidP="00205219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4DEB971" w14:textId="77777777" w:rsidR="00CB06EF" w:rsidRPr="00CB06EF" w:rsidRDefault="00CB06EF" w:rsidP="00205219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F7CF831" w14:textId="77777777" w:rsidR="00CB06EF" w:rsidRPr="00CB06EF" w:rsidRDefault="00CB06EF" w:rsidP="00205219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84A7ACA" w14:textId="77777777" w:rsidR="00CB06EF" w:rsidRPr="00CB06EF" w:rsidRDefault="00CB06EF" w:rsidP="00205219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C55957C" w14:textId="77777777" w:rsidR="00CB06EF" w:rsidRPr="00CB06EF" w:rsidRDefault="00CB06EF" w:rsidP="00205219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A54AADC" w14:textId="77777777" w:rsidR="00CB06EF" w:rsidRPr="00CB06EF" w:rsidRDefault="00CB06EF" w:rsidP="00205219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D605BF" w14:textId="77777777" w:rsidR="006A1EB5" w:rsidRPr="00CB06EF" w:rsidRDefault="006A1EB5" w:rsidP="00CB06EF">
      <w:pPr>
        <w:ind w:left="28" w:right="28"/>
        <w:rPr>
          <w:vanish/>
        </w:rPr>
      </w:pPr>
    </w:p>
    <w:sectPr w:rsidR="006A1EB5" w:rsidRPr="00CB06EF" w:rsidSect="00CB06EF">
      <w:type w:val="continuous"/>
      <w:pgSz w:w="11905" w:h="16837"/>
      <w:pgMar w:top="482" w:right="851" w:bottom="0" w:left="85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046"/>
    <w:rsid w:val="00007046"/>
    <w:rsid w:val="00205219"/>
    <w:rsid w:val="006A1EB5"/>
    <w:rsid w:val="00CB06EF"/>
    <w:rsid w:val="00DB3E26"/>
    <w:rsid w:val="00E2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4A3A"/>
  <w15:docId w15:val="{E6056806-0E8D-4925-AEC4-09D823E8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7046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27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E27C3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CB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0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7046"/>
  </w:style>
  <w:style w:type="character" w:styleId="Hyperlink">
    <w:name w:val="Hyperlink"/>
    <w:basedOn w:val="Absatz-Standardschriftart"/>
    <w:uiPriority w:val="99"/>
    <w:unhideWhenUsed/>
    <w:rsid w:val="000070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ewes.de/etiketten-fuer-etikettendrucker/etiketten-fuer-laserdrucker/polyester-etiketten-weiss.html" TargetMode="External"/><Relationship Id="rId4" Type="http://schemas.openxmlformats.org/officeDocument/2006/relationships/hyperlink" Target="https://www.brewes.de/etiketten-fuer-etikettendrucker/etiketten-fuer-laserdrucker/polyester-etiketten-weis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&#252;bner\AppData\Local\Temp\Temp2_brewes%20Word%20Formatvorlagen.zip\brewes%20Vorlagen\Laseretiketten%2020x08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Laseretiketten 20x08.dotx</Template>
  <TotalTime>0</TotalTime>
  <Pages>1</Pages>
  <Words>48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Brewes GmbH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Etiketten für Laserdrucker - Formatvorlage Word</dc:title>
  <dc:creator>Anja Stübner | Brewes GmbH</dc:creator>
  <cp:keywords>LaserPrint; Etiketten auf Bogen; Gestaltungsvorlage Bogenetiketten Laserdruck</cp:keywords>
  <cp:lastModifiedBy>Alexander Pforr | Brewes GmbH</cp:lastModifiedBy>
  <cp:revision>2</cp:revision>
  <dcterms:created xsi:type="dcterms:W3CDTF">2021-11-03T10:25:00Z</dcterms:created>
  <dcterms:modified xsi:type="dcterms:W3CDTF">2021-11-03T10:25:00Z</dcterms:modified>
</cp:coreProperties>
</file>