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4366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"/>
        <w:gridCol w:w="454"/>
        <w:gridCol w:w="510"/>
        <w:gridCol w:w="454"/>
        <w:gridCol w:w="510"/>
        <w:gridCol w:w="454"/>
        <w:gridCol w:w="510"/>
        <w:gridCol w:w="454"/>
        <w:gridCol w:w="510"/>
      </w:tblGrid>
      <w:tr w:rsidR="008228ED" w:rsidRPr="00402A6B" w14:paraId="0379A3D4" w14:textId="77777777" w:rsidTr="00402A6B">
        <w:trPr>
          <w:cantSplit/>
          <w:trHeight w:hRule="exact" w:val="851"/>
        </w:trPr>
        <w:tc>
          <w:tcPr>
            <w:tcW w:w="510" w:type="dxa"/>
            <w:textDirection w:val="tbRl"/>
          </w:tcPr>
          <w:p w14:paraId="5C29A961" w14:textId="77777777" w:rsidR="008228ED" w:rsidRPr="00402A6B" w:rsidRDefault="000B7520" w:rsidP="008228ED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 xml:space="preserve">Brewes </w:t>
            </w:r>
          </w:p>
          <w:p w14:paraId="4553E78C" w14:textId="77777777" w:rsidR="000B7520" w:rsidRPr="00402A6B" w:rsidRDefault="000B7520" w:rsidP="008228ED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GmbH</w:t>
            </w:r>
          </w:p>
        </w:tc>
        <w:tc>
          <w:tcPr>
            <w:tcW w:w="454" w:type="dxa"/>
            <w:textDirection w:val="tbRl"/>
          </w:tcPr>
          <w:p w14:paraId="3EE6C29F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35C522A8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 xml:space="preserve">Brewes </w:t>
            </w:r>
          </w:p>
          <w:p w14:paraId="66CF5927" w14:textId="77777777" w:rsidR="008228ED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GmbH</w:t>
            </w:r>
          </w:p>
        </w:tc>
        <w:tc>
          <w:tcPr>
            <w:tcW w:w="454" w:type="dxa"/>
            <w:textDirection w:val="tbRl"/>
          </w:tcPr>
          <w:p w14:paraId="3B9C0A01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6C38A439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 xml:space="preserve">Brewes </w:t>
            </w:r>
          </w:p>
          <w:p w14:paraId="54011312" w14:textId="77777777" w:rsidR="008228ED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GmbH</w:t>
            </w:r>
          </w:p>
        </w:tc>
        <w:tc>
          <w:tcPr>
            <w:tcW w:w="454" w:type="dxa"/>
            <w:textDirection w:val="tbRl"/>
          </w:tcPr>
          <w:p w14:paraId="484576D3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2BEC5BF6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 xml:space="preserve">Brewes </w:t>
            </w:r>
          </w:p>
          <w:p w14:paraId="2590C802" w14:textId="77777777" w:rsidR="008228ED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GmbH</w:t>
            </w:r>
          </w:p>
        </w:tc>
        <w:tc>
          <w:tcPr>
            <w:tcW w:w="454" w:type="dxa"/>
            <w:textDirection w:val="tbRl"/>
          </w:tcPr>
          <w:p w14:paraId="3E55ADD3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77FA3ADC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 xml:space="preserve">Brewes </w:t>
            </w:r>
          </w:p>
          <w:p w14:paraId="55B10780" w14:textId="77777777" w:rsidR="008228ED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GmbH</w:t>
            </w:r>
          </w:p>
        </w:tc>
      </w:tr>
      <w:tr w:rsidR="008228ED" w:rsidRPr="00402A6B" w14:paraId="467AE2AF" w14:textId="77777777" w:rsidTr="00402A6B">
        <w:trPr>
          <w:cantSplit/>
          <w:trHeight w:hRule="exact" w:val="1871"/>
        </w:trPr>
        <w:tc>
          <w:tcPr>
            <w:tcW w:w="510" w:type="dxa"/>
            <w:textDirection w:val="tbRl"/>
          </w:tcPr>
          <w:p w14:paraId="6C8EA5D3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454" w:type="dxa"/>
            <w:textDirection w:val="tbRl"/>
          </w:tcPr>
          <w:p w14:paraId="377C7721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3CF300FC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454" w:type="dxa"/>
            <w:textDirection w:val="tbRl"/>
          </w:tcPr>
          <w:p w14:paraId="51798EC6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3F6729DB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454" w:type="dxa"/>
            <w:textDirection w:val="tbRl"/>
          </w:tcPr>
          <w:p w14:paraId="73BD8DEC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49FA8EFE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454" w:type="dxa"/>
            <w:textDirection w:val="tbRl"/>
          </w:tcPr>
          <w:p w14:paraId="2C4C94A5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10EF46C6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</w:tr>
      <w:tr w:rsidR="008228ED" w:rsidRPr="00402A6B" w14:paraId="2478F14B" w14:textId="77777777" w:rsidTr="00402A6B">
        <w:trPr>
          <w:cantSplit/>
          <w:trHeight w:hRule="exact" w:val="851"/>
        </w:trPr>
        <w:tc>
          <w:tcPr>
            <w:tcW w:w="510" w:type="dxa"/>
            <w:textDirection w:val="tbRl"/>
          </w:tcPr>
          <w:p w14:paraId="73573BB9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Art.-Nr.</w:t>
            </w:r>
          </w:p>
          <w:p w14:paraId="749B147A" w14:textId="77777777" w:rsidR="008228ED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SELF03504</w:t>
            </w:r>
          </w:p>
        </w:tc>
        <w:tc>
          <w:tcPr>
            <w:tcW w:w="454" w:type="dxa"/>
            <w:textDirection w:val="tbRl"/>
          </w:tcPr>
          <w:p w14:paraId="7C6D784A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0EACA559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Art.-Nr.</w:t>
            </w:r>
          </w:p>
          <w:p w14:paraId="1050018E" w14:textId="77777777" w:rsidR="008228ED" w:rsidRPr="00402A6B" w:rsidRDefault="000B7520" w:rsidP="00402A6B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SELF035</w:t>
            </w:r>
            <w:r w:rsidR="00402A6B" w:rsidRPr="00402A6B">
              <w:rPr>
                <w:sz w:val="18"/>
                <w:szCs w:val="18"/>
              </w:rPr>
              <w:t>0</w:t>
            </w:r>
            <w:r w:rsidRPr="00402A6B">
              <w:rPr>
                <w:sz w:val="18"/>
                <w:szCs w:val="18"/>
              </w:rPr>
              <w:t>4</w:t>
            </w:r>
          </w:p>
        </w:tc>
        <w:tc>
          <w:tcPr>
            <w:tcW w:w="454" w:type="dxa"/>
            <w:textDirection w:val="tbRl"/>
          </w:tcPr>
          <w:p w14:paraId="68585D3B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20FD8690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Art.-Nr.</w:t>
            </w:r>
          </w:p>
          <w:p w14:paraId="39200BE5" w14:textId="77777777" w:rsidR="008228ED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SELF03504</w:t>
            </w:r>
          </w:p>
        </w:tc>
        <w:tc>
          <w:tcPr>
            <w:tcW w:w="454" w:type="dxa"/>
            <w:textDirection w:val="tbRl"/>
          </w:tcPr>
          <w:p w14:paraId="1D7511E8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2F3CB039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Art.-Nr.</w:t>
            </w:r>
          </w:p>
          <w:p w14:paraId="4641445D" w14:textId="77777777" w:rsidR="008228ED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SELF03504</w:t>
            </w:r>
          </w:p>
        </w:tc>
        <w:tc>
          <w:tcPr>
            <w:tcW w:w="454" w:type="dxa"/>
            <w:textDirection w:val="tbRl"/>
          </w:tcPr>
          <w:p w14:paraId="50E86C77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7F95F269" w14:textId="77777777" w:rsidR="008228ED" w:rsidRPr="00402A6B" w:rsidRDefault="000B7520" w:rsidP="008228ED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Art.-Nr.</w:t>
            </w:r>
          </w:p>
          <w:p w14:paraId="3681968A" w14:textId="77777777" w:rsidR="000B7520" w:rsidRPr="00402A6B" w:rsidRDefault="000B7520" w:rsidP="008228ED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SELF03504</w:t>
            </w:r>
          </w:p>
        </w:tc>
      </w:tr>
      <w:tr w:rsidR="008228ED" w:rsidRPr="00402A6B" w14:paraId="7A6E236B" w14:textId="77777777" w:rsidTr="00402A6B">
        <w:trPr>
          <w:cantSplit/>
          <w:trHeight w:hRule="exact" w:val="1871"/>
        </w:trPr>
        <w:tc>
          <w:tcPr>
            <w:tcW w:w="510" w:type="dxa"/>
            <w:textDirection w:val="tbRl"/>
          </w:tcPr>
          <w:p w14:paraId="4ECD96D2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454" w:type="dxa"/>
            <w:textDirection w:val="tbRl"/>
          </w:tcPr>
          <w:p w14:paraId="401FE88E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23296981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454" w:type="dxa"/>
            <w:textDirection w:val="tbRl"/>
          </w:tcPr>
          <w:p w14:paraId="06C12C25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3BC73659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454" w:type="dxa"/>
            <w:textDirection w:val="tbRl"/>
          </w:tcPr>
          <w:p w14:paraId="647CC2EE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214F130F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454" w:type="dxa"/>
            <w:textDirection w:val="tbRl"/>
          </w:tcPr>
          <w:p w14:paraId="719ADDD2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5D3CA40B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</w:tr>
      <w:tr w:rsidR="008228ED" w:rsidRPr="00402A6B" w14:paraId="7F0EBF8D" w14:textId="77777777" w:rsidTr="00402A6B">
        <w:trPr>
          <w:cantSplit/>
          <w:trHeight w:hRule="exact" w:val="851"/>
        </w:trPr>
        <w:tc>
          <w:tcPr>
            <w:tcW w:w="510" w:type="dxa"/>
            <w:textDirection w:val="tbRl"/>
          </w:tcPr>
          <w:p w14:paraId="6E51AF83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 xml:space="preserve">Brewes </w:t>
            </w:r>
          </w:p>
          <w:p w14:paraId="4EC7274E" w14:textId="77777777" w:rsidR="008228ED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GmbH</w:t>
            </w:r>
          </w:p>
        </w:tc>
        <w:tc>
          <w:tcPr>
            <w:tcW w:w="454" w:type="dxa"/>
            <w:textDirection w:val="tbRl"/>
          </w:tcPr>
          <w:p w14:paraId="493BB8C5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132C4AD1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 xml:space="preserve">Brewes </w:t>
            </w:r>
          </w:p>
          <w:p w14:paraId="253EE0F6" w14:textId="77777777" w:rsidR="008228ED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GmbH</w:t>
            </w:r>
          </w:p>
        </w:tc>
        <w:tc>
          <w:tcPr>
            <w:tcW w:w="454" w:type="dxa"/>
            <w:textDirection w:val="tbRl"/>
          </w:tcPr>
          <w:p w14:paraId="7848F735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2240B526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 xml:space="preserve">Brewes </w:t>
            </w:r>
          </w:p>
          <w:p w14:paraId="27724740" w14:textId="77777777" w:rsidR="008228ED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GmbH</w:t>
            </w:r>
          </w:p>
        </w:tc>
        <w:tc>
          <w:tcPr>
            <w:tcW w:w="454" w:type="dxa"/>
            <w:textDirection w:val="tbRl"/>
          </w:tcPr>
          <w:p w14:paraId="662430EC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1575C34D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 xml:space="preserve">Brewes </w:t>
            </w:r>
          </w:p>
          <w:p w14:paraId="61D21439" w14:textId="77777777" w:rsidR="008228ED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GmbH</w:t>
            </w:r>
          </w:p>
        </w:tc>
        <w:tc>
          <w:tcPr>
            <w:tcW w:w="454" w:type="dxa"/>
            <w:textDirection w:val="tbRl"/>
          </w:tcPr>
          <w:p w14:paraId="535EB1D6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72D9447E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 xml:space="preserve">Brewes </w:t>
            </w:r>
          </w:p>
          <w:p w14:paraId="1425893E" w14:textId="77777777" w:rsidR="008228ED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GmbH</w:t>
            </w:r>
          </w:p>
        </w:tc>
      </w:tr>
      <w:tr w:rsidR="008228ED" w:rsidRPr="00402A6B" w14:paraId="1C0D51A9" w14:textId="77777777" w:rsidTr="00402A6B">
        <w:trPr>
          <w:cantSplit/>
          <w:trHeight w:hRule="exact" w:val="1871"/>
        </w:trPr>
        <w:tc>
          <w:tcPr>
            <w:tcW w:w="510" w:type="dxa"/>
            <w:textDirection w:val="tbRl"/>
          </w:tcPr>
          <w:p w14:paraId="73D76E9E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454" w:type="dxa"/>
            <w:textDirection w:val="tbRl"/>
          </w:tcPr>
          <w:p w14:paraId="2ABBA0E8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7B18A158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454" w:type="dxa"/>
            <w:textDirection w:val="tbRl"/>
          </w:tcPr>
          <w:p w14:paraId="7AF2AE97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4B20E059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454" w:type="dxa"/>
            <w:textDirection w:val="tbRl"/>
          </w:tcPr>
          <w:p w14:paraId="474B9C29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3AB2A4F7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454" w:type="dxa"/>
            <w:textDirection w:val="tbRl"/>
          </w:tcPr>
          <w:p w14:paraId="726F69ED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373F8CE7" w14:textId="77777777" w:rsidR="008228ED" w:rsidRPr="00402A6B" w:rsidRDefault="008228ED" w:rsidP="008228ED">
            <w:pPr>
              <w:ind w:left="13" w:right="13"/>
              <w:rPr>
                <w:sz w:val="18"/>
                <w:szCs w:val="18"/>
              </w:rPr>
            </w:pPr>
          </w:p>
        </w:tc>
      </w:tr>
      <w:tr w:rsidR="000B7520" w:rsidRPr="00402A6B" w14:paraId="19AA2D2F" w14:textId="77777777" w:rsidTr="00402A6B">
        <w:trPr>
          <w:cantSplit/>
          <w:trHeight w:hRule="exact" w:val="851"/>
        </w:trPr>
        <w:tc>
          <w:tcPr>
            <w:tcW w:w="510" w:type="dxa"/>
            <w:textDirection w:val="tbRl"/>
          </w:tcPr>
          <w:p w14:paraId="46028EC5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Art.-Nr.</w:t>
            </w:r>
          </w:p>
          <w:p w14:paraId="6B2BF541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SELF03504</w:t>
            </w:r>
          </w:p>
        </w:tc>
        <w:tc>
          <w:tcPr>
            <w:tcW w:w="454" w:type="dxa"/>
            <w:textDirection w:val="tbRl"/>
          </w:tcPr>
          <w:p w14:paraId="106CA8B7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33912FC0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Art.-Nr.</w:t>
            </w:r>
          </w:p>
          <w:p w14:paraId="63E1A639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SELF03504</w:t>
            </w:r>
          </w:p>
        </w:tc>
        <w:tc>
          <w:tcPr>
            <w:tcW w:w="454" w:type="dxa"/>
            <w:textDirection w:val="tbRl"/>
          </w:tcPr>
          <w:p w14:paraId="62B2D1DD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012A007A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Art.-Nr.</w:t>
            </w:r>
          </w:p>
          <w:p w14:paraId="4360FF18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SELF03504</w:t>
            </w:r>
          </w:p>
        </w:tc>
        <w:tc>
          <w:tcPr>
            <w:tcW w:w="454" w:type="dxa"/>
            <w:textDirection w:val="tbRl"/>
          </w:tcPr>
          <w:p w14:paraId="7B270D17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242E1AB3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Art.-Nr.</w:t>
            </w:r>
          </w:p>
          <w:p w14:paraId="17C31BDF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SELF03504</w:t>
            </w:r>
          </w:p>
        </w:tc>
        <w:tc>
          <w:tcPr>
            <w:tcW w:w="454" w:type="dxa"/>
            <w:textDirection w:val="tbRl"/>
          </w:tcPr>
          <w:p w14:paraId="3311017F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</w:p>
        </w:tc>
        <w:tc>
          <w:tcPr>
            <w:tcW w:w="510" w:type="dxa"/>
            <w:textDirection w:val="tbRl"/>
          </w:tcPr>
          <w:p w14:paraId="2E73238E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Art.-Nr.</w:t>
            </w:r>
          </w:p>
          <w:p w14:paraId="1227BDD4" w14:textId="77777777" w:rsidR="000B7520" w:rsidRPr="00402A6B" w:rsidRDefault="000B7520" w:rsidP="000B7520">
            <w:pPr>
              <w:ind w:left="13" w:right="13"/>
              <w:rPr>
                <w:sz w:val="18"/>
                <w:szCs w:val="18"/>
              </w:rPr>
            </w:pPr>
            <w:r w:rsidRPr="00402A6B">
              <w:rPr>
                <w:sz w:val="18"/>
                <w:szCs w:val="18"/>
              </w:rPr>
              <w:t>SELF03504</w:t>
            </w:r>
          </w:p>
        </w:tc>
      </w:tr>
    </w:tbl>
    <w:p w14:paraId="30941C46" w14:textId="77777777" w:rsidR="008228ED" w:rsidRPr="008228ED" w:rsidRDefault="008228ED" w:rsidP="008228ED">
      <w:pPr>
        <w:ind w:left="13" w:right="13"/>
        <w:rPr>
          <w:vanish/>
        </w:rPr>
      </w:pPr>
    </w:p>
    <w:sectPr w:rsidR="008228ED" w:rsidRPr="008228ED" w:rsidSect="005D6282">
      <w:type w:val="continuous"/>
      <w:pgSz w:w="5613" w:h="11879"/>
      <w:pgMar w:top="1644" w:right="765" w:bottom="0" w:left="765" w:header="720" w:footer="72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D8"/>
    <w:rsid w:val="000B23D8"/>
    <w:rsid w:val="000B7520"/>
    <w:rsid w:val="00402A6B"/>
    <w:rsid w:val="005D6282"/>
    <w:rsid w:val="008228ED"/>
    <w:rsid w:val="00933323"/>
    <w:rsid w:val="00A23003"/>
    <w:rsid w:val="00DC45E1"/>
    <w:rsid w:val="00E7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32B1"/>
  <w15:chartTrackingRefBased/>
  <w15:docId w15:val="{9111A47F-D605-43CB-967B-A7CFA7BF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2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2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2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2r2-data1\SERVERPROGRAMME\Brewes\DIS\DISDB\doku\186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FE019-34FE-46D4-BF03-944EF231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1867.dotx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Pforr | Brewes GmbH</dc:creator>
  <cp:keywords/>
  <dc:description/>
  <cp:lastModifiedBy>Alexander Pforr | Brewes GmbH</cp:lastModifiedBy>
  <cp:revision>1</cp:revision>
  <cp:lastPrinted>2017-03-03T08:34:00Z</cp:lastPrinted>
  <dcterms:created xsi:type="dcterms:W3CDTF">2021-08-16T14:55:00Z</dcterms:created>
  <dcterms:modified xsi:type="dcterms:W3CDTF">2021-08-16T14:55:00Z</dcterms:modified>
</cp:coreProperties>
</file>