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  <w:gridCol w:w="159"/>
        <w:gridCol w:w="323"/>
      </w:tblGrid>
      <w:tr w:rsidR="00301E87" w:rsidRPr="00301E87" w14:paraId="3855F9B6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2A4024E5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9D432D0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CAE5CA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825860E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2948594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6D544F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EC3E5D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C562E3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137F98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B6B9790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9A25703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3F0F6E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E3D4D45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0CA16E0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3DC5BC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7BAABC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F5DB9A1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9A72D6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D84BE8E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88EF8AC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FE6A2F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E06DEAF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899AA34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A23636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AAA6B4B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6E3118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0238C5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ECB6621" w14:textId="77777777" w:rsid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</w:t>
            </w:r>
            <w:r w:rsidR="00301E87" w:rsidRPr="009349F4">
              <w:rPr>
                <w:rFonts w:ascii="Arial" w:hAnsi="Arial" w:cs="Arial"/>
                <w:sz w:val="12"/>
                <w:szCs w:val="12"/>
              </w:rPr>
              <w:t>re</w:t>
            </w:r>
            <w:r w:rsidRPr="009349F4">
              <w:rPr>
                <w:rFonts w:ascii="Arial" w:hAnsi="Arial" w:cs="Arial"/>
                <w:sz w:val="12"/>
                <w:szCs w:val="12"/>
              </w:rPr>
              <w:t>wes</w:t>
            </w:r>
          </w:p>
          <w:p w14:paraId="6C19E43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  <w:tr w:rsidR="00301E87" w:rsidRPr="00301E87" w14:paraId="75BF60A6" w14:textId="77777777" w:rsidTr="005C065B">
        <w:trPr>
          <w:cantSplit/>
          <w:trHeight w:hRule="exact" w:val="1162"/>
        </w:trPr>
        <w:tc>
          <w:tcPr>
            <w:tcW w:w="323" w:type="dxa"/>
            <w:textDirection w:val="tbRl"/>
          </w:tcPr>
          <w:p w14:paraId="5559973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90A88C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42ECAF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22CF27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15EBAC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1A309F0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65128C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297443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020187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A567E9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342778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7EF82F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A7FA47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4DD5D46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F43605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6D2F3E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5E3645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4F8C663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83B4B2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</w:tr>
      <w:tr w:rsidR="00301E87" w:rsidRPr="00301E87" w14:paraId="523339C2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49EBAAB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100928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E024EC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9946348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CB1B63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8A76B8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9D4682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4AC07F7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6BA753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A3044DC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8CE5907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F3A48B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A049940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D78275B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58AB89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5D8F76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F976C13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F1A105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5F086D5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77174F1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6A01A0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713DF55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06B705B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4C240E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B40C2DA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E7FCC0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7C2460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304C067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855E4B1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  <w:tr w:rsidR="00301E87" w:rsidRPr="00301E87" w14:paraId="56ABC036" w14:textId="77777777" w:rsidTr="005C065B">
        <w:trPr>
          <w:cantSplit/>
          <w:trHeight w:hRule="exact" w:val="1162"/>
        </w:trPr>
        <w:tc>
          <w:tcPr>
            <w:tcW w:w="323" w:type="dxa"/>
            <w:textDirection w:val="tbRl"/>
          </w:tcPr>
          <w:p w14:paraId="123BB10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170416F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2F0DF8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3DBB74C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B7B445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2F8AB5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8D2399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3F841E6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60511E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5B8CED2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8723B3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156B59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680A74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09D8D8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74B6C3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383D46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378130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07F332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AD98AB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</w:tr>
      <w:tr w:rsidR="00301E87" w:rsidRPr="00301E87" w14:paraId="0B91360C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15F9ABC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63F310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147D30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B784B7A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0F4522C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8014D6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5046116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40D4096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B73B226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0865F1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DFA651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A0539F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58D6FF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E0CB876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90D520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F106AC6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3DD096B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1BF1F6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C24312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37E2EE9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ADA6BC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8665212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86731A9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9E9184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E554D9C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98F3024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4536A01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BA818A6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AC67C0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  <w:tr w:rsidR="00301E87" w:rsidRPr="00301E87" w14:paraId="2126271A" w14:textId="77777777" w:rsidTr="005C065B">
        <w:trPr>
          <w:cantSplit/>
          <w:trHeight w:hRule="exact" w:val="1162"/>
        </w:trPr>
        <w:tc>
          <w:tcPr>
            <w:tcW w:w="323" w:type="dxa"/>
            <w:textDirection w:val="tbRl"/>
          </w:tcPr>
          <w:p w14:paraId="5CD3167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912B91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E536E9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1C74CE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5DE524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3D061F5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EEE22E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0BCE16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91F7006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61986F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C5AE56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561E90A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D9F5AE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156E8D9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D3B56B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87B6BE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1E81FB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3115875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1F723D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</w:tr>
      <w:tr w:rsidR="00301E87" w:rsidRPr="00301E87" w14:paraId="3AC0AF39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4FB6D4EE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413890D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C7D825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5FE8D3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17D2F35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A88DA2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5F24B73E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1E96B984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757B75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B20B1B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04F572E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ED0706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D750073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C9F1E3C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F57B15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23B7D19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F3AF2C9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7380E68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318BD42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7215C53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5DFC3B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463AB47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EAEA94B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DA18EA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9EB0997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8DBCD2E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35B4A0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034EE1B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099F2E5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  <w:tr w:rsidR="00301E87" w:rsidRPr="00301E87" w14:paraId="5B693121" w14:textId="77777777" w:rsidTr="005C065B">
        <w:trPr>
          <w:cantSplit/>
          <w:trHeight w:hRule="exact" w:val="1162"/>
        </w:trPr>
        <w:tc>
          <w:tcPr>
            <w:tcW w:w="323" w:type="dxa"/>
            <w:textDirection w:val="tbRl"/>
          </w:tcPr>
          <w:p w14:paraId="0D0EDEB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E83B65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DF67AC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3D1CC7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29E8BE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576B365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70FFA9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4B0CACD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050CE3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7702E5D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5388A93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529140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3F2163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94B860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162E93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1A9A58F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E54087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8D4DBE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904E24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</w:tr>
      <w:tr w:rsidR="00301E87" w:rsidRPr="00301E87" w14:paraId="30DEA850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6D8EA470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14475AA5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06D2C7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74F470A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7652FDC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FE9F3F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D416443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70B018C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2EB3A49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CBD4EE1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587DF69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892988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AF28DFE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63E3B64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C79376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14E6C17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8957EC1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A2C882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96F47E8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D267B07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784A9D06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176D528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6DC419D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ACDF4F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A3B3B6F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4D6408D6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1B3C8C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92ADF6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CCA1D9B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  <w:tr w:rsidR="00301E87" w:rsidRPr="00301E87" w14:paraId="3E9DD471" w14:textId="77777777" w:rsidTr="005C065B">
        <w:trPr>
          <w:cantSplit/>
          <w:trHeight w:hRule="exact" w:val="1162"/>
        </w:trPr>
        <w:tc>
          <w:tcPr>
            <w:tcW w:w="323" w:type="dxa"/>
            <w:textDirection w:val="tbRl"/>
          </w:tcPr>
          <w:p w14:paraId="68EBD93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3AF89F6B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F08AB8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3AAA3EB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0344A3F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11117F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7D1711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8EB6932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A2FA31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08F9F5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0E0901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2059BA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C302E7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2F736B9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9F349F5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05692E80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2F29869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159" w:type="dxa"/>
            <w:textDirection w:val="tbRl"/>
          </w:tcPr>
          <w:p w14:paraId="671D417E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8667B87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</w:tr>
      <w:tr w:rsidR="00301E87" w:rsidRPr="00301E87" w14:paraId="4F93E4DC" w14:textId="77777777" w:rsidTr="005C065B">
        <w:trPr>
          <w:cantSplit/>
          <w:trHeight w:hRule="exact" w:val="539"/>
        </w:trPr>
        <w:tc>
          <w:tcPr>
            <w:tcW w:w="323" w:type="dxa"/>
            <w:textDirection w:val="tbRl"/>
          </w:tcPr>
          <w:p w14:paraId="47EBCA31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BB89D2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471DBD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F0B14C2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728078E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15B6AB74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1BDC44F4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C4E06E0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086AAF19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FCBFEF6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50011C00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59C16EC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60283D4A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02C42CC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3AF5BF08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00AE645D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D4CEEB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4B6EE5C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8710B68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3CF7D02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69FB82AD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70D11597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20362D88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97D6EA1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3C0A077B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67CDD039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  <w:tc>
          <w:tcPr>
            <w:tcW w:w="159" w:type="dxa"/>
            <w:textDirection w:val="tbRl"/>
          </w:tcPr>
          <w:p w14:paraId="5DBA130A" w14:textId="77777777" w:rsidR="00301E87" w:rsidRPr="00301E87" w:rsidRDefault="00301E87" w:rsidP="00301E87">
            <w:pPr>
              <w:ind w:left="8" w:right="8"/>
              <w:rPr>
                <w:sz w:val="16"/>
                <w:szCs w:val="16"/>
              </w:rPr>
            </w:pPr>
          </w:p>
        </w:tc>
        <w:tc>
          <w:tcPr>
            <w:tcW w:w="323" w:type="dxa"/>
            <w:textDirection w:val="tbRl"/>
          </w:tcPr>
          <w:p w14:paraId="46795BE5" w14:textId="77777777" w:rsidR="009349F4" w:rsidRPr="009349F4" w:rsidRDefault="009349F4" w:rsidP="009349F4">
            <w:pPr>
              <w:ind w:left="8" w:right="8"/>
              <w:rPr>
                <w:rFonts w:ascii="Arial" w:hAnsi="Arial" w:cs="Arial"/>
                <w:sz w:val="12"/>
                <w:szCs w:val="12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Brewes</w:t>
            </w:r>
          </w:p>
          <w:p w14:paraId="38C7444C" w14:textId="77777777" w:rsidR="00301E87" w:rsidRPr="00301E87" w:rsidRDefault="009349F4" w:rsidP="009349F4">
            <w:pPr>
              <w:ind w:left="8" w:right="8"/>
              <w:rPr>
                <w:sz w:val="16"/>
                <w:szCs w:val="16"/>
              </w:rPr>
            </w:pPr>
            <w:r w:rsidRPr="009349F4">
              <w:rPr>
                <w:rFonts w:ascii="Arial" w:hAnsi="Arial" w:cs="Arial"/>
                <w:sz w:val="12"/>
                <w:szCs w:val="12"/>
              </w:rPr>
              <w:t>GmbH</w:t>
            </w:r>
          </w:p>
        </w:tc>
      </w:tr>
    </w:tbl>
    <w:p w14:paraId="77BFB02C" w14:textId="77777777" w:rsidR="00301E87" w:rsidRPr="00301E87" w:rsidRDefault="00301E87" w:rsidP="00301E87">
      <w:pPr>
        <w:ind w:left="8" w:right="8"/>
        <w:rPr>
          <w:vanish/>
        </w:rPr>
      </w:pPr>
    </w:p>
    <w:sectPr w:rsidR="00301E87" w:rsidRPr="00301E87" w:rsidSect="00301E87">
      <w:type w:val="continuous"/>
      <w:pgSz w:w="5613" w:h="11879"/>
      <w:pgMar w:top="2041" w:right="459" w:bottom="0" w:left="45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E5"/>
    <w:rsid w:val="002E087B"/>
    <w:rsid w:val="00301E87"/>
    <w:rsid w:val="005C065B"/>
    <w:rsid w:val="009349F4"/>
    <w:rsid w:val="00A23003"/>
    <w:rsid w:val="00E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28DC"/>
  <w15:chartTrackingRefBased/>
  <w15:docId w15:val="{34A621BE-7CE5-4E57-9401-3AA4D50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SERVERPROGRAMME\Brewes\DIS\DISDB\doku\187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1871.dotx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2017-03-03T13:06:00Z</cp:lastPrinted>
  <dcterms:created xsi:type="dcterms:W3CDTF">2021-08-16T14:34:00Z</dcterms:created>
  <dcterms:modified xsi:type="dcterms:W3CDTF">2021-08-16T14:34:00Z</dcterms:modified>
</cp:coreProperties>
</file>