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F26511" w:rsidRPr="00F26511" w:rsidTr="00D44EBA">
        <w:trPr>
          <w:cantSplit/>
          <w:trHeight w:hRule="exact" w:val="737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D44EBA">
        <w:trPr>
          <w:cantSplit/>
          <w:trHeight w:hRule="exact" w:val="1299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D44EBA">
        <w:trPr>
          <w:cantSplit/>
          <w:trHeight w:hRule="exact" w:val="737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D44EBA">
        <w:trPr>
          <w:cantSplit/>
          <w:trHeight w:hRule="exact" w:val="1299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D44EBA">
        <w:trPr>
          <w:cantSplit/>
          <w:trHeight w:hRule="exact" w:val="737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D44EBA">
        <w:trPr>
          <w:cantSplit/>
          <w:trHeight w:hRule="exact" w:val="1299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D44EBA">
        <w:trPr>
          <w:cantSplit/>
          <w:trHeight w:hRule="exact" w:val="737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D44EBA">
        <w:trPr>
          <w:cantSplit/>
          <w:trHeight w:hRule="exact" w:val="1299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D44EBA">
        <w:trPr>
          <w:cantSplit/>
          <w:trHeight w:hRule="exact" w:val="737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D44EBA">
        <w:trPr>
          <w:cantSplit/>
          <w:trHeight w:hRule="exact" w:val="1299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D44EBA">
        <w:trPr>
          <w:cantSplit/>
          <w:trHeight w:hRule="exact" w:val="737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D44EBA">
        <w:trPr>
          <w:cantSplit/>
          <w:trHeight w:hRule="exact" w:val="1299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D44EBA">
        <w:trPr>
          <w:cantSplit/>
          <w:trHeight w:hRule="exact" w:val="737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D44EBA">
        <w:trPr>
          <w:cantSplit/>
          <w:trHeight w:hRule="exact" w:val="1299"/>
        </w:trPr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D44EBA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11" w:rsidRPr="00F26511" w:rsidTr="00F26511">
        <w:trPr>
          <w:cantSplit/>
          <w:trHeight w:hRule="exact" w:val="737"/>
        </w:trPr>
        <w:tc>
          <w:tcPr>
            <w:tcW w:w="1418" w:type="dxa"/>
            <w:vAlign w:val="center"/>
          </w:tcPr>
          <w:p w:rsidR="00F26511" w:rsidRPr="00F26511" w:rsidRDefault="00D44EBA" w:rsidP="00F26511">
            <w:pPr>
              <w:ind w:left="35" w:right="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ge">
                        <wp:posOffset>551180</wp:posOffset>
                      </wp:positionV>
                      <wp:extent cx="6839585" cy="334645"/>
                      <wp:effectExtent l="0" t="0" r="0" b="825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EBA" w:rsidRPr="008E0013" w:rsidRDefault="00D44EBA" w:rsidP="00D44EBA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4D1E94">
                                      <w:rPr>
                                        <w:rStyle w:val="Hyperlink"/>
                                      </w:rPr>
                                      <w:t>LD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2529</w:t>
                                    </w:r>
                                    <w:r w:rsidRPr="004D1E94">
                                      <w:rPr>
                                        <w:rStyle w:val="Hyperlink"/>
                                      </w:rPr>
                                      <w:t>KB</w:t>
                                    </w:r>
                                  </w:hyperlink>
                                  <w:r>
                                    <w:t xml:space="preserve">, Kabeletiketten mit Laminat, Format </w:t>
                                  </w:r>
                                  <w:r>
                                    <w:t>25 x 29,5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D44EBA" w:rsidRDefault="00D44EBA" w:rsidP="00D44EB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4.5pt;margin-top:43.4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" stroked="f">
                      <v:textbox>
                        <w:txbxContent>
                          <w:p w:rsidR="00D44EBA" w:rsidRPr="008E0013" w:rsidRDefault="00D44EBA" w:rsidP="00D44EBA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4D1E94">
                                <w:rPr>
                                  <w:rStyle w:val="Hyperlink"/>
                                </w:rPr>
                                <w:t>LD</w:t>
                              </w:r>
                              <w:r>
                                <w:rPr>
                                  <w:rStyle w:val="Hyperlink"/>
                                </w:rPr>
                                <w:t>2529</w:t>
                              </w:r>
                              <w:r w:rsidRPr="004D1E94">
                                <w:rPr>
                                  <w:rStyle w:val="Hyperlink"/>
                                </w:rPr>
                                <w:t>KB</w:t>
                              </w:r>
                            </w:hyperlink>
                            <w:r>
                              <w:t xml:space="preserve">, Kabeletiketten mit Laminat, Format </w:t>
                            </w:r>
                            <w:r>
                              <w:t>25 x 29,5</w:t>
                            </w:r>
                            <w:r>
                              <w:t xml:space="preserve"> mm</w:t>
                            </w:r>
                          </w:p>
                          <w:p w:rsidR="00D44EBA" w:rsidRDefault="00D44EBA" w:rsidP="00D44EB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F26511" w:rsidRPr="00F26511" w:rsidRDefault="00F26511" w:rsidP="00F26511">
            <w:pPr>
              <w:ind w:left="35" w:right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F26511">
            <w:pPr>
              <w:ind w:left="35" w:right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F26511">
            <w:pPr>
              <w:ind w:left="35" w:right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F26511">
            <w:pPr>
              <w:ind w:left="35" w:right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F26511">
            <w:pPr>
              <w:ind w:left="35" w:right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F26511">
            <w:pPr>
              <w:ind w:left="35" w:right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1" w:rsidRPr="00F26511" w:rsidRDefault="00F26511" w:rsidP="00F26511">
            <w:pPr>
              <w:ind w:left="35" w:right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EB5" w:rsidRPr="00F26511" w:rsidRDefault="006A1EB5" w:rsidP="00F26511">
      <w:pPr>
        <w:ind w:left="35" w:right="35"/>
        <w:rPr>
          <w:vanish/>
        </w:rPr>
      </w:pPr>
    </w:p>
    <w:sectPr w:rsidR="006A1EB5" w:rsidRPr="00F26511" w:rsidSect="00F26511">
      <w:type w:val="continuous"/>
      <w:pgSz w:w="11905" w:h="16837"/>
      <w:pgMar w:top="765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BA"/>
    <w:rsid w:val="006A1EB5"/>
    <w:rsid w:val="00D44EBA"/>
    <w:rsid w:val="00D51189"/>
    <w:rsid w:val="00E27C34"/>
    <w:rsid w:val="00F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20B08-146B-4D81-A11D-AB1B1469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4EBA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F2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4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EBA"/>
  </w:style>
  <w:style w:type="character" w:styleId="Hyperlink">
    <w:name w:val="Hyperlink"/>
    <w:basedOn w:val="Absatz-Standardschriftart"/>
    <w:uiPriority w:val="99"/>
    <w:unhideWhenUsed/>
    <w:rsid w:val="00D44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Relationship Id="rId4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1_brewes%20Word%20Formatvorlagen.zip\brewes%20Vorlagen\Laseretiketten%20Kabeletikett%20mit%20Laminat%2025x3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Kabeletikett mit Laminat 25x30.dotx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Kabeletiketten für Laserdrucker - Word Formatvorlage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2018-02-12T12:14:00Z</dcterms:created>
  <dcterms:modified xsi:type="dcterms:W3CDTF">2018-02-12T12:16:00Z</dcterms:modified>
</cp:coreProperties>
</file>