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1"/>
        <w:gridCol w:w="261"/>
        <w:gridCol w:w="1191"/>
        <w:gridCol w:w="261"/>
        <w:gridCol w:w="1191"/>
        <w:gridCol w:w="261"/>
        <w:gridCol w:w="1191"/>
        <w:gridCol w:w="261"/>
        <w:gridCol w:w="1191"/>
        <w:gridCol w:w="261"/>
        <w:gridCol w:w="1191"/>
        <w:gridCol w:w="261"/>
        <w:gridCol w:w="1191"/>
        <w:gridCol w:w="261"/>
        <w:gridCol w:w="1191"/>
      </w:tblGrid>
      <w:tr w:rsidR="00191368" w:rsidRPr="00191368" w:rsidTr="0009391D">
        <w:trPr>
          <w:cantSplit/>
          <w:trHeight w:hRule="exact" w:val="737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2075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737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2075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737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2075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737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2075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737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09391D">
        <w:trPr>
          <w:cantSplit/>
          <w:trHeight w:hRule="exact" w:val="2075"/>
        </w:trPr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09391D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368" w:rsidRPr="00191368" w:rsidTr="005D6DCD">
        <w:trPr>
          <w:cantSplit/>
          <w:trHeight w:hRule="exact" w:val="737"/>
        </w:trPr>
        <w:tc>
          <w:tcPr>
            <w:tcW w:w="1191" w:type="dxa"/>
            <w:vAlign w:val="center"/>
          </w:tcPr>
          <w:p w:rsidR="00191368" w:rsidRPr="00191368" w:rsidRDefault="005D6DCD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581025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DCD" w:rsidRPr="008E0013" w:rsidRDefault="005D6DCD" w:rsidP="005D6DCD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4D1E94">
                                      <w:rPr>
                                        <w:rStyle w:val="Hyperlink"/>
                                      </w:rPr>
                                      <w:t>LD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2137</w:t>
                                    </w:r>
                                    <w:r w:rsidRPr="004D1E94">
                                      <w:rPr>
                                        <w:rStyle w:val="Hyperlink"/>
                                      </w:rPr>
                                      <w:t>KB</w:t>
                                    </w:r>
                                  </w:hyperlink>
                                  <w:r>
                                    <w:t>, Kabeletiketten mit Laminat, Format 21 x 37 mm</w:t>
                                  </w:r>
                                </w:p>
                                <w:p w:rsidR="005D6DCD" w:rsidRDefault="005D6DCD" w:rsidP="005D6D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4.5pt;margin-top:45.7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" stroked="f">
                      <v:textbox>
                        <w:txbxContent>
                          <w:p w:rsidR="005D6DCD" w:rsidRPr="008E0013" w:rsidRDefault="005D6DCD" w:rsidP="005D6DCD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4D1E94">
                                <w:rPr>
                                  <w:rStyle w:val="Hyperlink"/>
                                </w:rPr>
                                <w:t>LD</w:t>
                              </w:r>
                              <w:r>
                                <w:rPr>
                                  <w:rStyle w:val="Hyperlink"/>
                                </w:rPr>
                                <w:t>2137</w:t>
                              </w:r>
                              <w:r w:rsidRPr="004D1E94">
                                <w:rPr>
                                  <w:rStyle w:val="Hyperlink"/>
                                </w:rPr>
                                <w:t>KB</w:t>
                              </w:r>
                            </w:hyperlink>
                            <w:r>
                              <w:t xml:space="preserve">, Kabeletiketten mit Laminat, Format </w:t>
                            </w:r>
                            <w:r>
                              <w:t xml:space="preserve">21 x 37 </w:t>
                            </w:r>
                            <w:r>
                              <w:t>mm</w:t>
                            </w:r>
                          </w:p>
                          <w:p w:rsidR="005D6DCD" w:rsidRDefault="005D6DCD" w:rsidP="005D6DC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6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91368" w:rsidRPr="00191368" w:rsidRDefault="00191368" w:rsidP="005D6DCD">
            <w:pPr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EB5" w:rsidRPr="00191368" w:rsidRDefault="006A1EB5" w:rsidP="00191368">
      <w:pPr>
        <w:ind w:left="30" w:right="30"/>
        <w:rPr>
          <w:vanish/>
        </w:rPr>
      </w:pPr>
    </w:p>
    <w:sectPr w:rsidR="006A1EB5" w:rsidRPr="00191368" w:rsidSect="00191368">
      <w:type w:val="continuous"/>
      <w:pgSz w:w="11905" w:h="16837"/>
      <w:pgMar w:top="284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CD"/>
    <w:rsid w:val="0009391D"/>
    <w:rsid w:val="00191368"/>
    <w:rsid w:val="005D6DCD"/>
    <w:rsid w:val="006A1EB5"/>
    <w:rsid w:val="00BC0176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5B8D0-A753-4AD7-9411-2CB357AD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DCD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DCD"/>
  </w:style>
  <w:style w:type="character" w:styleId="Hyperlink">
    <w:name w:val="Hyperlink"/>
    <w:basedOn w:val="Absatz-Standardschriftart"/>
    <w:uiPriority w:val="99"/>
    <w:unhideWhenUsed/>
    <w:rsid w:val="005D6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Relationship Id="rId4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1_brewes%20Word%20Formatvorlagen.zip\brewes%20Vorlagen\Laseretiketten%20Kabeletikett%20mit%20Laminat%2021x3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Kabeletikett mit Laminat 21x37.dotx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Kabeletiketten für Laserdrucker - Word Formatvorlage</dc:title>
  <dc:creator>Anja Stübner | Brewes GmbH</dc:creator>
  <cp:keywords>LaserPrint; Etiketten auf Bogen; Gestaltungsvorlage Bogenetiketten Laserdruck</cp:keywords>
  <cp:lastModifiedBy>Anja Stübner | brewes GmbH</cp:lastModifiedBy>
  <cp:revision>2</cp:revision>
  <dcterms:created xsi:type="dcterms:W3CDTF">2018-02-12T09:57:00Z</dcterms:created>
  <dcterms:modified xsi:type="dcterms:W3CDTF">2018-02-12T10:04:00Z</dcterms:modified>
</cp:coreProperties>
</file>