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70"/>
        <w:gridCol w:w="851"/>
        <w:gridCol w:w="170"/>
        <w:gridCol w:w="851"/>
        <w:gridCol w:w="170"/>
        <w:gridCol w:w="851"/>
        <w:gridCol w:w="170"/>
        <w:gridCol w:w="851"/>
        <w:gridCol w:w="170"/>
        <w:gridCol w:w="851"/>
        <w:gridCol w:w="170"/>
        <w:gridCol w:w="851"/>
        <w:gridCol w:w="170"/>
        <w:gridCol w:w="851"/>
        <w:gridCol w:w="170"/>
        <w:gridCol w:w="851"/>
        <w:gridCol w:w="170"/>
        <w:gridCol w:w="851"/>
        <w:gridCol w:w="170"/>
        <w:gridCol w:w="851"/>
      </w:tblGrid>
      <w:tr w:rsidR="00454675" w:rsidRPr="00454675" w:rsidTr="00C118CB">
        <w:trPr>
          <w:cantSplit/>
          <w:trHeight w:hRule="exact" w:val="340"/>
        </w:trPr>
        <w:tc>
          <w:tcPr>
            <w:tcW w:w="851" w:type="dxa"/>
            <w:vAlign w:val="center"/>
          </w:tcPr>
          <w:p w:rsidR="00C118CB" w:rsidRPr="00454675" w:rsidRDefault="00C118CB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1758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340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1758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340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1758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340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1758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340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1758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340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1758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340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C118CB">
        <w:trPr>
          <w:cantSplit/>
          <w:trHeight w:hRule="exact" w:val="1758"/>
        </w:trPr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C118CB">
            <w:pPr>
              <w:spacing w:after="0" w:line="240" w:lineRule="auto"/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75" w:rsidRPr="00454675" w:rsidTr="00454675">
        <w:trPr>
          <w:cantSplit/>
          <w:trHeight w:hRule="exact" w:val="340"/>
        </w:trPr>
        <w:tc>
          <w:tcPr>
            <w:tcW w:w="851" w:type="dxa"/>
            <w:vAlign w:val="center"/>
          </w:tcPr>
          <w:p w:rsidR="00454675" w:rsidRPr="00454675" w:rsidRDefault="00772610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400050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610" w:rsidRPr="008E0013" w:rsidRDefault="00772610" w:rsidP="00772610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4D1E94">
                                      <w:rPr>
                                        <w:rStyle w:val="Hyperlink"/>
                                      </w:rPr>
                                      <w:t>LD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1530</w:t>
                                    </w:r>
                                    <w:r w:rsidRPr="004D1E94">
                                      <w:rPr>
                                        <w:rStyle w:val="Hyperlink"/>
                                      </w:rPr>
                                      <w:t>KB</w:t>
                                    </w:r>
                                  </w:hyperlink>
                                  <w:r>
                                    <w:t xml:space="preserve">, Kabeletiketten mit Laminat, Format </w:t>
                                  </w:r>
                                  <w:r>
                                    <w:t>15 x 30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772610" w:rsidRDefault="00772610" w:rsidP="007726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4.5pt;margin-top:31.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" stroked="f">
                      <v:textbox>
                        <w:txbxContent>
                          <w:p w:rsidR="00772610" w:rsidRPr="008E0013" w:rsidRDefault="00772610" w:rsidP="00772610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4D1E94">
                                <w:rPr>
                                  <w:rStyle w:val="Hyperlink"/>
                                </w:rPr>
                                <w:t>LD</w:t>
                              </w:r>
                              <w:r>
                                <w:rPr>
                                  <w:rStyle w:val="Hyperlink"/>
                                </w:rPr>
                                <w:t>1530</w:t>
                              </w:r>
                              <w:r w:rsidRPr="004D1E94">
                                <w:rPr>
                                  <w:rStyle w:val="Hyperlink"/>
                                </w:rPr>
                                <w:t>KB</w:t>
                              </w:r>
                            </w:hyperlink>
                            <w:r>
                              <w:t xml:space="preserve">, Kabeletiketten mit Laminat, Format </w:t>
                            </w:r>
                            <w:r>
                              <w:t>15 x 30</w:t>
                            </w:r>
                            <w:r>
                              <w:t xml:space="preserve"> mm</w:t>
                            </w:r>
                          </w:p>
                          <w:p w:rsidR="00772610" w:rsidRDefault="00772610" w:rsidP="0077261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54675" w:rsidRPr="00454675" w:rsidRDefault="00454675" w:rsidP="00454675">
            <w:pPr>
              <w:ind w:left="21" w:right="2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A1EB5" w:rsidRPr="00454675" w:rsidRDefault="006A1EB5" w:rsidP="00454675">
      <w:pPr>
        <w:ind w:left="21" w:right="21"/>
        <w:rPr>
          <w:vanish/>
        </w:rPr>
      </w:pPr>
    </w:p>
    <w:sectPr w:rsidR="006A1EB5" w:rsidRPr="00454675" w:rsidSect="00454675">
      <w:type w:val="continuous"/>
      <w:pgSz w:w="11905" w:h="16837"/>
      <w:pgMar w:top="340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10"/>
    <w:rsid w:val="00454675"/>
    <w:rsid w:val="006A1EB5"/>
    <w:rsid w:val="00772610"/>
    <w:rsid w:val="00BC0176"/>
    <w:rsid w:val="00C118CB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5538-FE68-4BB4-BD31-B20CBF26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2610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5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610"/>
  </w:style>
  <w:style w:type="character" w:styleId="Hyperlink">
    <w:name w:val="Hyperlink"/>
    <w:basedOn w:val="Absatz-Standardschriftart"/>
    <w:uiPriority w:val="99"/>
    <w:unhideWhenUsed/>
    <w:rsid w:val="0077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Relationship Id="rId4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Kabeletikett%20mit%20Laminat%2015x3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Kabeletikett mit Laminat 15x30.dotx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Kabeletiketten für Laserdrucker - Word Formatvorlage</dc:title>
  <dc:creator>Anja Stübner | Brewes GmbH</dc:creator>
  <cp:keywords>LaserPrint; Etiketten auf Bogen; Gestaltungsvorlage Bogenetiketten Laserdruck</cp:keywords>
  <cp:lastModifiedBy>Anja Stübner | brewes GmbH</cp:lastModifiedBy>
  <cp:revision>2</cp:revision>
  <dcterms:created xsi:type="dcterms:W3CDTF">2018-02-12T09:42:00Z</dcterms:created>
  <dcterms:modified xsi:type="dcterms:W3CDTF">2018-02-12T09:45:00Z</dcterms:modified>
</cp:coreProperties>
</file>